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9E2B" w14:textId="77777777" w:rsidR="007C6BE0" w:rsidRDefault="005C212A">
      <w:pPr>
        <w:widowControl w:val="0"/>
        <w:tabs>
          <w:tab w:val="left" w:pos="522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0119DA0" wp14:editId="0ED8AFA3">
            <wp:extent cx="6392159" cy="28776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 Head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903" cy="288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E42">
        <w:rPr>
          <w:color w:val="000000"/>
        </w:rPr>
        <w:tab/>
      </w:r>
      <w:r w:rsidR="001D0DA8">
        <w:rPr>
          <w:color w:val="000000"/>
        </w:rPr>
        <w:t xml:space="preserve"> </w:t>
      </w:r>
      <w:r w:rsidR="00C04B4A">
        <w:rPr>
          <w:color w:val="000000"/>
        </w:rPr>
        <w:t xml:space="preserve"> </w:t>
      </w:r>
    </w:p>
    <w:p w14:paraId="68D1C322" w14:textId="372F837C" w:rsidR="00611653" w:rsidRPr="004C2991" w:rsidRDefault="004C2991" w:rsidP="003C0B4E">
      <w:p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jc w:val="center"/>
        <w:textAlignment w:val="auto"/>
        <w:rPr>
          <w:b/>
          <w:color w:val="0070C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 xml:space="preserve">Tuesday, </w:t>
      </w:r>
      <w:r w:rsidR="00A92CB5">
        <w:rPr>
          <w:b/>
          <w:color w:val="FF0000"/>
          <w:sz w:val="36"/>
          <w:szCs w:val="36"/>
          <w:u w:val="single"/>
        </w:rPr>
        <w:t>January 14</w:t>
      </w:r>
      <w:r w:rsidR="00A92CB5" w:rsidRPr="00A92CB5">
        <w:rPr>
          <w:b/>
          <w:color w:val="FF0000"/>
          <w:sz w:val="36"/>
          <w:szCs w:val="36"/>
          <w:u w:val="single"/>
          <w:vertAlign w:val="superscript"/>
        </w:rPr>
        <w:t>th</w:t>
      </w:r>
      <w:r w:rsidR="00A92CB5">
        <w:rPr>
          <w:b/>
          <w:color w:val="FF0000"/>
          <w:sz w:val="36"/>
          <w:szCs w:val="36"/>
          <w:u w:val="single"/>
        </w:rPr>
        <w:t xml:space="preserve"> 2025</w:t>
      </w:r>
    </w:p>
    <w:p w14:paraId="5237ECDB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</w:p>
    <w:p w14:paraId="468670EA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6:15 p.m. – Audit of Township Bills/Claims</w:t>
      </w:r>
      <w:r>
        <w:tab/>
        <w:t xml:space="preserve">Board Room, Milton Township Hall    </w:t>
      </w:r>
    </w:p>
    <w:p w14:paraId="2EA6954E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6:30 p.m. –Regular Monthly Business Meeting</w:t>
      </w:r>
      <w:r>
        <w:tab/>
        <w:t>1492 N. Main Street</w:t>
      </w:r>
    </w:p>
    <w:p w14:paraId="47BA9213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 xml:space="preserve">         </w:t>
      </w:r>
      <w:r w:rsidR="003C0B4E">
        <w:t xml:space="preserve">          </w:t>
      </w:r>
      <w:r w:rsidR="003C0B4E">
        <w:tab/>
      </w:r>
      <w:r w:rsidR="003C0B4E">
        <w:tab/>
      </w:r>
      <w:r w:rsidR="003C0B4E">
        <w:tab/>
        <w:t xml:space="preserve">Wheaton, Illinois </w:t>
      </w:r>
      <w:r>
        <w:t xml:space="preserve">60187   </w:t>
      </w:r>
    </w:p>
    <w:p w14:paraId="5B82BA58" w14:textId="77777777" w:rsidR="00611653" w:rsidRDefault="00611653" w:rsidP="0061165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</w:pPr>
      <w:r>
        <w:t>_____________________________________________________________________________________</w:t>
      </w:r>
    </w:p>
    <w:p w14:paraId="73C7C78D" w14:textId="3CD23FE0" w:rsidR="002B274E" w:rsidRDefault="00611653" w:rsidP="002F0B1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  <w:rPr>
          <w:b/>
          <w:u w:val="single"/>
        </w:rPr>
      </w:pPr>
      <w:r>
        <w:tab/>
      </w:r>
      <w:r>
        <w:tab/>
      </w:r>
      <w:r>
        <w:tab/>
      </w:r>
      <w:r w:rsidR="002F0B13">
        <w:t xml:space="preserve">                          </w:t>
      </w:r>
      <w:r w:rsidRPr="003071BC">
        <w:rPr>
          <w:b/>
          <w:u w:val="single"/>
        </w:rPr>
        <w:t>AGENDA</w:t>
      </w:r>
    </w:p>
    <w:p w14:paraId="48D96F39" w14:textId="23362516" w:rsidR="006E099D" w:rsidRPr="003071BC" w:rsidRDefault="006E099D" w:rsidP="002F0B1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before="120" w:after="120" w:line="240" w:lineRule="atLeast"/>
        <w:ind w:left="1080"/>
        <w:textAlignment w:val="auto"/>
        <w:rPr>
          <w:b/>
          <w:u w:val="single"/>
        </w:rPr>
      </w:pPr>
      <w:r>
        <w:rPr>
          <w:b/>
          <w:u w:val="single"/>
        </w:rPr>
        <w:t xml:space="preserve">Invocation </w:t>
      </w:r>
      <w:r w:rsidR="001F4749">
        <w:rPr>
          <w:b/>
          <w:u w:val="single"/>
        </w:rPr>
        <w:t>Ch</w:t>
      </w:r>
      <w:r w:rsidR="001F4749" w:rsidRPr="001F4749">
        <w:rPr>
          <w:b/>
          <w:u w:val="single"/>
        </w:rPr>
        <w:t>aplain</w:t>
      </w:r>
      <w:r>
        <w:rPr>
          <w:b/>
          <w:u w:val="single"/>
        </w:rPr>
        <w:t xml:space="preserve"> Jim Devitt</w:t>
      </w:r>
    </w:p>
    <w:p w14:paraId="523F54D2" w14:textId="77777777" w:rsidR="00611653" w:rsidRPr="00611653" w:rsidRDefault="00611653" w:rsidP="00611653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rPr>
          <w:color w:val="000000"/>
        </w:rPr>
        <w:t>Call to Order</w:t>
      </w:r>
    </w:p>
    <w:p w14:paraId="62A5EC01" w14:textId="77777777" w:rsidR="00611653" w:rsidRPr="00611653" w:rsidRDefault="00611653" w:rsidP="00611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080"/>
        <w:textAlignment w:val="auto"/>
        <w:rPr>
          <w:color w:val="000000"/>
        </w:rPr>
      </w:pPr>
      <w:r w:rsidRPr="00611653">
        <w:rPr>
          <w:color w:val="000000"/>
        </w:rPr>
        <w:t xml:space="preserve">A.       Pledge of Allegiance </w:t>
      </w:r>
    </w:p>
    <w:p w14:paraId="125BDBE6" w14:textId="77777777" w:rsidR="00611653" w:rsidRPr="00611653" w:rsidRDefault="00611653" w:rsidP="00611653">
      <w:pPr>
        <w:widowControl w:val="0"/>
        <w:numPr>
          <w:ilvl w:val="0"/>
          <w:numId w:val="9"/>
        </w:numPr>
        <w:tabs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rPr>
          <w:color w:val="000000"/>
        </w:rPr>
        <w:t xml:space="preserve">  </w:t>
      </w:r>
      <w:r w:rsidR="004C2991">
        <w:rPr>
          <w:color w:val="000000"/>
        </w:rPr>
        <w:t xml:space="preserve"> </w:t>
      </w:r>
      <w:r w:rsidRPr="00611653">
        <w:rPr>
          <w:color w:val="000000"/>
        </w:rPr>
        <w:t xml:space="preserve"> Attendance Roll Call</w:t>
      </w:r>
    </w:p>
    <w:p w14:paraId="690FD1DB" w14:textId="77777777" w:rsidR="00611653" w:rsidRPr="00611653" w:rsidRDefault="00611653" w:rsidP="00611653">
      <w:pPr>
        <w:widowControl w:val="0"/>
        <w:numPr>
          <w:ilvl w:val="0"/>
          <w:numId w:val="9"/>
        </w:numPr>
        <w:tabs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rPr>
          <w:color w:val="000000"/>
        </w:rPr>
        <w:t xml:space="preserve">   </w:t>
      </w:r>
      <w:r w:rsidR="004C2991">
        <w:rPr>
          <w:color w:val="000000"/>
        </w:rPr>
        <w:t xml:space="preserve"> </w:t>
      </w:r>
      <w:r w:rsidRPr="00611653">
        <w:rPr>
          <w:color w:val="000000"/>
        </w:rPr>
        <w:t>Approval of Agenda</w:t>
      </w:r>
    </w:p>
    <w:p w14:paraId="1EF2AD74" w14:textId="7DF1277D" w:rsidR="004C2991" w:rsidRPr="00CD35D9" w:rsidRDefault="00611653" w:rsidP="000223B9">
      <w:pPr>
        <w:widowControl w:val="0"/>
        <w:numPr>
          <w:ilvl w:val="0"/>
          <w:numId w:val="9"/>
        </w:numPr>
        <w:tabs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CD35D9">
        <w:rPr>
          <w:color w:val="000000"/>
        </w:rPr>
        <w:t xml:space="preserve">   </w:t>
      </w:r>
      <w:r w:rsidR="004C2991" w:rsidRPr="00CD35D9">
        <w:rPr>
          <w:color w:val="000000"/>
        </w:rPr>
        <w:t xml:space="preserve"> </w:t>
      </w:r>
      <w:r w:rsidRPr="00CD35D9">
        <w:rPr>
          <w:color w:val="000000"/>
        </w:rPr>
        <w:t xml:space="preserve">Approval of Minutes of Regular Meeting on </w:t>
      </w:r>
      <w:r w:rsidR="004C2991" w:rsidRPr="00CD35D9">
        <w:rPr>
          <w:color w:val="000000"/>
        </w:rPr>
        <w:t>Tuesday</w:t>
      </w:r>
      <w:r w:rsidR="007A0682">
        <w:rPr>
          <w:color w:val="000000"/>
        </w:rPr>
        <w:t>,</w:t>
      </w:r>
      <w:r w:rsidR="00A92CB5">
        <w:rPr>
          <w:color w:val="000000"/>
        </w:rPr>
        <w:t xml:space="preserve"> December 10</w:t>
      </w:r>
      <w:r w:rsidR="00A92CB5" w:rsidRPr="00A92CB5">
        <w:rPr>
          <w:color w:val="000000"/>
          <w:vertAlign w:val="superscript"/>
        </w:rPr>
        <w:t>th</w:t>
      </w:r>
      <w:r w:rsidR="00284B66">
        <w:rPr>
          <w:color w:val="000000"/>
        </w:rPr>
        <w:t>, 2024</w:t>
      </w:r>
      <w:r w:rsidR="004C2991" w:rsidRPr="00CD35D9">
        <w:rPr>
          <w:color w:val="000000"/>
        </w:rPr>
        <w:t xml:space="preserve"> </w:t>
      </w:r>
      <w:r w:rsidR="00A92CB5">
        <w:rPr>
          <w:color w:val="000000"/>
        </w:rPr>
        <w:t xml:space="preserve"> </w:t>
      </w:r>
    </w:p>
    <w:p w14:paraId="5EF50E62" w14:textId="1CD828F0" w:rsidR="00611653" w:rsidRPr="004C2991" w:rsidRDefault="004C2991" w:rsidP="00A0481B">
      <w:pPr>
        <w:widowControl w:val="0"/>
        <w:numPr>
          <w:ilvl w:val="0"/>
          <w:numId w:val="9"/>
        </w:numPr>
        <w:tabs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rPr>
          <w:color w:val="000000"/>
        </w:rPr>
        <w:t xml:space="preserve">  </w:t>
      </w:r>
      <w:r w:rsidR="00611653" w:rsidRPr="004C2991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611653" w:rsidRPr="004C2991">
        <w:rPr>
          <w:color w:val="000000"/>
        </w:rPr>
        <w:t>Approval of Claims</w:t>
      </w:r>
      <w:r w:rsidR="006E099D">
        <w:rPr>
          <w:color w:val="000000"/>
        </w:rPr>
        <w:t xml:space="preserve"> </w:t>
      </w:r>
    </w:p>
    <w:p w14:paraId="7ACFEE91" w14:textId="4F5016B7" w:rsidR="00611653" w:rsidRPr="00611653" w:rsidRDefault="00611653" w:rsidP="00611653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rPr>
          <w:color w:val="000000"/>
        </w:rPr>
        <w:t xml:space="preserve">Public </w:t>
      </w:r>
      <w:r w:rsidR="00A92CB5">
        <w:rPr>
          <w:color w:val="000000"/>
        </w:rPr>
        <w:t>Comment</w:t>
      </w:r>
      <w:r w:rsidRPr="00611653">
        <w:rPr>
          <w:color w:val="000000"/>
        </w:rPr>
        <w:t xml:space="preserve"> – A time for the public to voice comments and concerns (limited to 3 minutes)</w:t>
      </w:r>
    </w:p>
    <w:p w14:paraId="1F744418" w14:textId="77777777" w:rsidR="00611653" w:rsidRPr="00611653" w:rsidRDefault="00611653" w:rsidP="00611653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rPr>
          <w:color w:val="000000"/>
        </w:rPr>
        <w:t xml:space="preserve"> Chairman’s Report</w:t>
      </w:r>
    </w:p>
    <w:p w14:paraId="4A64FF5F" w14:textId="7CF2D733" w:rsidR="00276337" w:rsidRDefault="00A92CB5" w:rsidP="001D53C9">
      <w:pPr>
        <w:widowControl w:val="0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rPr>
          <w:color w:val="000000"/>
        </w:rPr>
        <w:t xml:space="preserve"> </w:t>
      </w:r>
      <w:r w:rsidR="00210802">
        <w:rPr>
          <w:color w:val="000000"/>
        </w:rPr>
        <w:t xml:space="preserve"> </w:t>
      </w:r>
      <w:r w:rsidR="00E032F6">
        <w:rPr>
          <w:color w:val="000000"/>
        </w:rPr>
        <w:t xml:space="preserve"> </w:t>
      </w:r>
      <w:r w:rsidR="00276337" w:rsidRPr="004C2991">
        <w:rPr>
          <w:color w:val="000000"/>
        </w:rPr>
        <w:t xml:space="preserve"> </w:t>
      </w:r>
      <w:r>
        <w:rPr>
          <w:color w:val="000000"/>
        </w:rPr>
        <w:t>Ne</w:t>
      </w:r>
      <w:r w:rsidR="00284B66">
        <w:rPr>
          <w:color w:val="000000"/>
        </w:rPr>
        <w:t>wsletter - Emmy</w:t>
      </w:r>
    </w:p>
    <w:p w14:paraId="328E1156" w14:textId="417BBFEE" w:rsidR="00CD35D9" w:rsidRPr="00284B66" w:rsidRDefault="00284B66" w:rsidP="007040A7">
      <w:pPr>
        <w:widowControl w:val="0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284B66">
        <w:rPr>
          <w:color w:val="000000"/>
        </w:rPr>
        <w:t xml:space="preserve"> </w:t>
      </w:r>
      <w:r w:rsidR="00A92CB5" w:rsidRPr="00284B66">
        <w:rPr>
          <w:color w:val="000000"/>
        </w:rPr>
        <w:t xml:space="preserve"> </w:t>
      </w:r>
      <w:r w:rsidR="00CD35D9" w:rsidRPr="00284B66">
        <w:rPr>
          <w:color w:val="000000"/>
        </w:rPr>
        <w:t xml:space="preserve"> </w:t>
      </w:r>
      <w:r w:rsidR="00A92CB5" w:rsidRPr="00284B66">
        <w:rPr>
          <w:color w:val="000000"/>
        </w:rPr>
        <w:t xml:space="preserve"> </w:t>
      </w:r>
      <w:r w:rsidR="002F0B13">
        <w:rPr>
          <w:color w:val="000000"/>
        </w:rPr>
        <w:t xml:space="preserve">Seniors Luncheon </w:t>
      </w:r>
    </w:p>
    <w:p w14:paraId="0F3BDA59" w14:textId="0B36C6DA" w:rsidR="00611653" w:rsidRPr="00611653" w:rsidRDefault="00E032F6" w:rsidP="00611653">
      <w:pPr>
        <w:widowControl w:val="0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rPr>
          <w:color w:val="000000"/>
        </w:rPr>
        <w:t xml:space="preserve">  </w:t>
      </w:r>
      <w:r w:rsidR="0021080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611653" w:rsidRPr="00611653">
        <w:rPr>
          <w:color w:val="000000"/>
        </w:rPr>
        <w:t>Miscellaneous/Other</w:t>
      </w:r>
    </w:p>
    <w:p w14:paraId="2098FB53" w14:textId="77777777" w:rsidR="00611653" w:rsidRPr="00611653" w:rsidRDefault="00611653" w:rsidP="00611653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</w:pPr>
      <w:r w:rsidRPr="00611653">
        <w:t xml:space="preserve"> Officials &amp; Committee Reports    </w:t>
      </w:r>
    </w:p>
    <w:p w14:paraId="27EE6B6E" w14:textId="3508A94C" w:rsidR="00611653" w:rsidRPr="00611653" w:rsidRDefault="00E032F6" w:rsidP="00611653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</w:pPr>
      <w:r>
        <w:t xml:space="preserve">   </w:t>
      </w:r>
      <w:r w:rsidR="00611653" w:rsidRPr="00611653">
        <w:t>Town Clerk</w:t>
      </w:r>
    </w:p>
    <w:p w14:paraId="009C315C" w14:textId="1D9A85FF" w:rsidR="00611653" w:rsidRDefault="00E032F6" w:rsidP="00611653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</w:pPr>
      <w:r>
        <w:t xml:space="preserve">   </w:t>
      </w:r>
      <w:r w:rsidR="00611653" w:rsidRPr="00611653">
        <w:t>CERT (</w:t>
      </w:r>
      <w:r w:rsidR="00A92CB5">
        <w:t>Dave Sezonov</w:t>
      </w:r>
      <w:r w:rsidR="00611653" w:rsidRPr="00611653">
        <w:t>, Executive Director)</w:t>
      </w:r>
    </w:p>
    <w:p w14:paraId="2AFCC7AE" w14:textId="5544A7BE" w:rsidR="00A92CB5" w:rsidRPr="00611653" w:rsidRDefault="00E032F6" w:rsidP="00611653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</w:pPr>
      <w:r>
        <w:t xml:space="preserve">   </w:t>
      </w:r>
      <w:r w:rsidR="00A92CB5">
        <w:t>Food Pantry (</w:t>
      </w:r>
      <w:r w:rsidR="00A92CB5" w:rsidRPr="00A92CB5">
        <w:t>Dave Sezonov, Executive Director)</w:t>
      </w:r>
    </w:p>
    <w:p w14:paraId="031E3419" w14:textId="17AB2C88" w:rsidR="00611653" w:rsidRPr="00284B66" w:rsidRDefault="00A92CB5" w:rsidP="00611653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t xml:space="preserve"> </w:t>
      </w:r>
      <w:r w:rsidR="00E032F6">
        <w:t xml:space="preserve">  </w:t>
      </w:r>
      <w:r>
        <w:t>SALT (</w:t>
      </w:r>
      <w:r w:rsidR="006E099D">
        <w:t xml:space="preserve">Chairman </w:t>
      </w:r>
      <w:r>
        <w:t xml:space="preserve">Chuck Smith) </w:t>
      </w:r>
    </w:p>
    <w:p w14:paraId="594588FD" w14:textId="1766E9DE" w:rsidR="00284B66" w:rsidRPr="00611653" w:rsidRDefault="00E032F6" w:rsidP="00611653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t xml:space="preserve">   </w:t>
      </w:r>
      <w:r w:rsidR="00284B66">
        <w:t xml:space="preserve">708 </w:t>
      </w:r>
      <w:r w:rsidR="002F0B13">
        <w:t>Mental</w:t>
      </w:r>
      <w:r w:rsidR="00284B66">
        <w:t xml:space="preserve"> Health Board (</w:t>
      </w:r>
      <w:r w:rsidR="002F0B13">
        <w:t xml:space="preserve">President </w:t>
      </w:r>
      <w:r w:rsidR="00284B66">
        <w:t>Shannon Hartnett</w:t>
      </w:r>
      <w:r w:rsidR="002F0B13">
        <w:t xml:space="preserve">) </w:t>
      </w:r>
    </w:p>
    <w:p w14:paraId="6BBB0DC6" w14:textId="07A8A80E" w:rsidR="00611653" w:rsidRPr="00A92CB5" w:rsidRDefault="00E032F6" w:rsidP="00B60C41">
      <w:pPr>
        <w:widowControl w:val="0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t xml:space="preserve">   </w:t>
      </w:r>
      <w:r w:rsidR="00611653" w:rsidRPr="00611653">
        <w:t xml:space="preserve">Cemeteries Authority (Drew Ellis)  </w:t>
      </w:r>
      <w:r w:rsidR="00A92CB5">
        <w:t xml:space="preserve"> </w:t>
      </w:r>
    </w:p>
    <w:p w14:paraId="2E7CD31A" w14:textId="77777777" w:rsidR="00611653" w:rsidRPr="00611653" w:rsidRDefault="00611653" w:rsidP="00611653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t xml:space="preserve">Unfinished Business </w:t>
      </w:r>
    </w:p>
    <w:p w14:paraId="7BBEE674" w14:textId="17775AEC" w:rsidR="00284B66" w:rsidRPr="00611653" w:rsidRDefault="00284B66" w:rsidP="00276337">
      <w:pPr>
        <w:widowControl w:val="0"/>
        <w:numPr>
          <w:ilvl w:val="2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360"/>
        <w:textAlignment w:val="auto"/>
        <w:rPr>
          <w:color w:val="000000"/>
        </w:rPr>
      </w:pPr>
      <w:r>
        <w:rPr>
          <w:color w:val="000000"/>
        </w:rPr>
        <w:t xml:space="preserve">Approval of Website Redevelopment  </w:t>
      </w:r>
    </w:p>
    <w:p w14:paraId="6E3302E4" w14:textId="77777777" w:rsidR="00611653" w:rsidRPr="00611653" w:rsidRDefault="00611653" w:rsidP="00611653">
      <w:pPr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11653">
        <w:t xml:space="preserve"> New Business</w:t>
      </w:r>
    </w:p>
    <w:p w14:paraId="3602DF09" w14:textId="77777777" w:rsidR="0049048C" w:rsidRDefault="00210802" w:rsidP="006B5FB3">
      <w:pPr>
        <w:widowControl w:val="0"/>
        <w:numPr>
          <w:ilvl w:val="2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360"/>
        <w:textAlignment w:val="auto"/>
        <w:rPr>
          <w:color w:val="000000"/>
        </w:rPr>
      </w:pPr>
      <w:r w:rsidRPr="0049048C">
        <w:rPr>
          <w:color w:val="000000"/>
        </w:rPr>
        <w:t>Setting of Annual Meeting Agenda and consideration of agenda items</w:t>
      </w:r>
    </w:p>
    <w:p w14:paraId="50DC41E6" w14:textId="7931AA52" w:rsidR="00284B66" w:rsidRPr="00E032F6" w:rsidRDefault="00284B66" w:rsidP="003118C4">
      <w:pPr>
        <w:widowControl w:val="0"/>
        <w:numPr>
          <w:ilvl w:val="2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360"/>
        <w:textAlignment w:val="auto"/>
        <w:rPr>
          <w:color w:val="000000"/>
        </w:rPr>
      </w:pPr>
      <w:r w:rsidRPr="00E032F6">
        <w:rPr>
          <w:color w:val="000000"/>
        </w:rPr>
        <w:t xml:space="preserve">708 Board Vote on moving 7 Members to 9 Member Board </w:t>
      </w:r>
      <w:r w:rsidR="00B14B81" w:rsidRPr="00E032F6">
        <w:rPr>
          <w:color w:val="000000"/>
        </w:rPr>
        <w:t>(If</w:t>
      </w:r>
      <w:r w:rsidR="00E032F6" w:rsidRPr="00E032F6">
        <w:rPr>
          <w:color w:val="000000"/>
        </w:rPr>
        <w:t xml:space="preserve"> Passed Vote on two</w:t>
      </w:r>
      <w:r w:rsidR="00E032F6">
        <w:rPr>
          <w:color w:val="000000"/>
        </w:rPr>
        <w:t xml:space="preserve">                                    </w:t>
      </w:r>
      <w:r w:rsidR="00E032F6" w:rsidRPr="00E032F6">
        <w:rPr>
          <w:color w:val="000000"/>
        </w:rPr>
        <w:t xml:space="preserve"> Appointments 1) Christine Platt 2) Rita Brosman</w:t>
      </w:r>
    </w:p>
    <w:p w14:paraId="332F4E6D" w14:textId="09E59463" w:rsidR="00F178A5" w:rsidRDefault="00284B66" w:rsidP="002F0B13">
      <w:pPr>
        <w:widowControl w:val="0"/>
        <w:numPr>
          <w:ilvl w:val="2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360"/>
        <w:textAlignment w:val="auto"/>
        <w:rPr>
          <w:color w:val="000000"/>
        </w:rPr>
      </w:pPr>
      <w:r>
        <w:rPr>
          <w:color w:val="000000"/>
        </w:rPr>
        <w:t>708 Board Retro</w:t>
      </w:r>
      <w:r w:rsidR="002F0B13">
        <w:rPr>
          <w:color w:val="000000"/>
        </w:rPr>
        <w:t xml:space="preserve"> 1/01/2025</w:t>
      </w:r>
      <w:r>
        <w:rPr>
          <w:color w:val="000000"/>
        </w:rPr>
        <w:t xml:space="preserve"> Reappointments Drew Ellis and Shannon Harnett </w:t>
      </w:r>
      <w:r w:rsidR="002F0B13">
        <w:rPr>
          <w:color w:val="000000"/>
        </w:rPr>
        <w:t xml:space="preserve"> </w:t>
      </w:r>
    </w:p>
    <w:p w14:paraId="5BA196AE" w14:textId="4E65464A" w:rsidR="00E032F6" w:rsidRDefault="00E032F6" w:rsidP="002F0B13">
      <w:pPr>
        <w:widowControl w:val="0"/>
        <w:numPr>
          <w:ilvl w:val="2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360"/>
        <w:textAlignment w:val="auto"/>
        <w:rPr>
          <w:color w:val="000000"/>
        </w:rPr>
      </w:pPr>
      <w:r>
        <w:rPr>
          <w:color w:val="000000"/>
        </w:rPr>
        <w:t xml:space="preserve">708 Board Appointment of </w:t>
      </w:r>
      <w:r w:rsidRPr="00E032F6">
        <w:rPr>
          <w:color w:val="000000"/>
        </w:rPr>
        <w:t>Sarah O’Donnell (</w:t>
      </w:r>
      <w:r>
        <w:rPr>
          <w:color w:val="000000"/>
        </w:rPr>
        <w:t>Replacement of Kara Murphy)</w:t>
      </w:r>
    </w:p>
    <w:p w14:paraId="498C0BC6" w14:textId="7DEBE2A6" w:rsidR="006E099D" w:rsidRDefault="006E099D" w:rsidP="002F0B13">
      <w:pPr>
        <w:widowControl w:val="0"/>
        <w:numPr>
          <w:ilvl w:val="2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360"/>
        <w:textAlignment w:val="auto"/>
        <w:rPr>
          <w:color w:val="000000"/>
        </w:rPr>
      </w:pPr>
      <w:r>
        <w:rPr>
          <w:color w:val="000000"/>
        </w:rPr>
        <w:t xml:space="preserve">Approval of Special Police </w:t>
      </w:r>
      <w:r w:rsidR="00AE76D3">
        <w:rPr>
          <w:color w:val="000000"/>
        </w:rPr>
        <w:t>Intergovernmental</w:t>
      </w:r>
      <w:r w:rsidR="00A25608">
        <w:rPr>
          <w:color w:val="000000"/>
        </w:rPr>
        <w:t xml:space="preserve"> </w:t>
      </w:r>
      <w:r>
        <w:rPr>
          <w:color w:val="000000"/>
        </w:rPr>
        <w:t xml:space="preserve">Assignment Agreement 2025 </w:t>
      </w:r>
    </w:p>
    <w:p w14:paraId="3AFF4DF4" w14:textId="49C2B975" w:rsidR="002F0B13" w:rsidRDefault="00E032F6" w:rsidP="002F0B13">
      <w:pPr>
        <w:widowControl w:val="0"/>
        <w:numPr>
          <w:ilvl w:val="2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440" w:hanging="360"/>
        <w:textAlignment w:val="auto"/>
        <w:rPr>
          <w:color w:val="000000"/>
        </w:rPr>
      </w:pPr>
      <w:r>
        <w:rPr>
          <w:color w:val="000000"/>
        </w:rPr>
        <w:t>Discussion / Budget</w:t>
      </w:r>
      <w:r w:rsidR="001D4148">
        <w:rPr>
          <w:color w:val="000000"/>
        </w:rPr>
        <w:t xml:space="preserve"> Workshop                                           </w:t>
      </w:r>
    </w:p>
    <w:p w14:paraId="698A8677" w14:textId="13B5EEA4" w:rsidR="000D114E" w:rsidRPr="00611653" w:rsidRDefault="007A0682" w:rsidP="000D11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>
        <w:rPr>
          <w:color w:val="000000"/>
        </w:rPr>
        <w:t xml:space="preserve"> </w:t>
      </w:r>
    </w:p>
    <w:p w14:paraId="05FABDDD" w14:textId="187F602B" w:rsidR="001D4148" w:rsidRPr="006500EB" w:rsidRDefault="00276337" w:rsidP="006500EB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  <w:r w:rsidRPr="006500EB">
        <w:rPr>
          <w:color w:val="000000"/>
        </w:rPr>
        <w:t>Adjournment</w:t>
      </w:r>
    </w:p>
    <w:p w14:paraId="1AB7F6F4" w14:textId="77777777" w:rsidR="001D4148" w:rsidRDefault="001D4148" w:rsidP="001D41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ind w:left="1170"/>
        <w:textAlignment w:val="auto"/>
        <w:rPr>
          <w:color w:val="000000"/>
        </w:rPr>
      </w:pPr>
    </w:p>
    <w:p w14:paraId="02557593" w14:textId="03E69AC7" w:rsidR="00F178A5" w:rsidRPr="001D4148" w:rsidRDefault="001D4148" w:rsidP="001D41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b/>
          <w:bCs/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  <w:r w:rsidRPr="001D4148">
        <w:rPr>
          <w:b/>
          <w:bCs/>
          <w:color w:val="FF0000"/>
          <w:sz w:val="32"/>
          <w:szCs w:val="32"/>
          <w:u w:val="single"/>
        </w:rPr>
        <w:t>Next Meeting February 11th 2024</w:t>
      </w:r>
    </w:p>
    <w:p w14:paraId="131B17FA" w14:textId="77777777" w:rsidR="001D4148" w:rsidRPr="00F178A5" w:rsidRDefault="001D4148" w:rsidP="001D41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020"/>
        </w:tabs>
        <w:spacing w:line="240" w:lineRule="atLeast"/>
        <w:textAlignment w:val="auto"/>
        <w:rPr>
          <w:color w:val="000000"/>
        </w:rPr>
      </w:pPr>
    </w:p>
    <w:p w14:paraId="56DEA642" w14:textId="52F5FF25" w:rsidR="00571E79" w:rsidRDefault="006645EE" w:rsidP="003F74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  <w:rPr>
          <w:u w:val="single"/>
        </w:rPr>
      </w:pPr>
      <w:r>
        <w:t>Signed:</w:t>
      </w:r>
      <w:r>
        <w:tab/>
      </w:r>
      <w:r>
        <w:tab/>
      </w:r>
      <w:r w:rsidR="00C513AA">
        <w:rPr>
          <w:rFonts w:ascii="Brush Script MT" w:hAnsi="Brush Script MT"/>
          <w:sz w:val="32"/>
          <w:u w:val="single"/>
        </w:rPr>
        <w:t>Yadav Nathwani</w:t>
      </w:r>
      <w:r>
        <w:rPr>
          <w:rFonts w:ascii="Brush Script MT" w:hAnsi="Brush Script MT"/>
          <w:sz w:val="32"/>
          <w:u w:val="single"/>
        </w:rPr>
        <w:t xml:space="preserve">      </w:t>
      </w:r>
      <w:r>
        <w:tab/>
        <w:t xml:space="preserve">Date: </w:t>
      </w:r>
      <w:r>
        <w:tab/>
      </w:r>
      <w:r w:rsidR="00A92CB5">
        <w:rPr>
          <w:u w:val="single"/>
        </w:rPr>
        <w:t>01/</w:t>
      </w:r>
      <w:r w:rsidR="007A0682">
        <w:rPr>
          <w:u w:val="single"/>
        </w:rPr>
        <w:t>10</w:t>
      </w:r>
      <w:r w:rsidR="00A92CB5">
        <w:rPr>
          <w:u w:val="single"/>
        </w:rPr>
        <w:t>/2025</w:t>
      </w:r>
    </w:p>
    <w:p w14:paraId="369D1A5A" w14:textId="77777777" w:rsidR="00822778" w:rsidRDefault="00822778" w:rsidP="008227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  <w:r>
        <w:t xml:space="preserve">                           </w:t>
      </w:r>
      <w:r w:rsidR="00C513AA">
        <w:t>Yadav Nathwani</w:t>
      </w:r>
      <w:r>
        <w:t>, Town Clerk</w:t>
      </w:r>
    </w:p>
    <w:p w14:paraId="4408C982" w14:textId="77777777" w:rsidR="00822778" w:rsidRDefault="00822778" w:rsidP="00822778">
      <w:pPr>
        <w:widowControl w:val="0"/>
        <w:tabs>
          <w:tab w:val="left" w:pos="1440"/>
          <w:tab w:val="left" w:pos="2160"/>
          <w:tab w:val="left" w:pos="2880"/>
          <w:tab w:val="left" w:pos="7560"/>
        </w:tabs>
      </w:pPr>
      <w:r>
        <w:tab/>
      </w:r>
    </w:p>
    <w:p w14:paraId="20275FC3" w14:textId="5B250C4A" w:rsidR="0008425F" w:rsidRDefault="003F74C5" w:rsidP="00D306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8640"/>
        </w:tabs>
      </w:pPr>
      <w:r>
        <w:t xml:space="preserve">                    </w:t>
      </w:r>
    </w:p>
    <w:p w14:paraId="21918605" w14:textId="77777777" w:rsidR="007C6BE0" w:rsidRDefault="006645EE" w:rsidP="00AC68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560"/>
        </w:tabs>
        <w:jc w:val="center"/>
      </w:pPr>
      <w:r>
        <w:t>*     *     *     *     *     *     *     *     *     *     *     *     *     *     *     *     *     *     *     *     *     *     *     *     *     *     *     *</w:t>
      </w:r>
    </w:p>
    <w:p w14:paraId="66CF40E9" w14:textId="77777777" w:rsidR="007C6BE0" w:rsidRDefault="007C6BE0">
      <w:pPr>
        <w:widowControl w:val="0"/>
        <w:tabs>
          <w:tab w:val="left" w:pos="720"/>
          <w:tab w:val="left" w:pos="1440"/>
          <w:tab w:val="left" w:pos="2340"/>
          <w:tab w:val="left" w:pos="3600"/>
          <w:tab w:val="left" w:pos="7560"/>
        </w:tabs>
        <w:jc w:val="right"/>
        <w:rPr>
          <w:sz w:val="12"/>
        </w:rPr>
      </w:pPr>
    </w:p>
    <w:p w14:paraId="37FA1558" w14:textId="77777777" w:rsidR="006645EE" w:rsidRDefault="006645EE">
      <w:pPr>
        <w:widowControl w:val="0"/>
        <w:tabs>
          <w:tab w:val="left" w:pos="720"/>
          <w:tab w:val="left" w:pos="1440"/>
          <w:tab w:val="left" w:pos="2340"/>
          <w:tab w:val="left" w:pos="3600"/>
          <w:tab w:val="left" w:pos="7560"/>
        </w:tabs>
        <w:jc w:val="right"/>
        <w:rPr>
          <w:color w:val="000000"/>
        </w:rPr>
      </w:pPr>
    </w:p>
    <w:p w14:paraId="4236060A" w14:textId="77777777" w:rsidR="00A92CB5" w:rsidRPr="00A92CB5" w:rsidRDefault="00A92CB5" w:rsidP="00A92CB5"/>
    <w:p w14:paraId="6913823F" w14:textId="2C78AAF1" w:rsidR="00A92CB5" w:rsidRDefault="00A92CB5" w:rsidP="00A92CB5">
      <w:pPr>
        <w:tabs>
          <w:tab w:val="left" w:pos="9578"/>
        </w:tabs>
      </w:pPr>
      <w:r>
        <w:tab/>
      </w:r>
    </w:p>
    <w:p w14:paraId="30BBBAD5" w14:textId="77777777" w:rsidR="007A0682" w:rsidRPr="007A0682" w:rsidRDefault="007A0682" w:rsidP="007A0682"/>
    <w:p w14:paraId="40EEF549" w14:textId="77777777" w:rsidR="007A0682" w:rsidRPr="007A0682" w:rsidRDefault="007A0682" w:rsidP="007A0682"/>
    <w:p w14:paraId="298B5901" w14:textId="77777777" w:rsidR="007A0682" w:rsidRPr="007A0682" w:rsidRDefault="007A0682" w:rsidP="007A0682"/>
    <w:p w14:paraId="40FA33F0" w14:textId="77777777" w:rsidR="007A0682" w:rsidRPr="007A0682" w:rsidRDefault="007A0682" w:rsidP="007A0682"/>
    <w:p w14:paraId="0173528B" w14:textId="77777777" w:rsidR="007A0682" w:rsidRPr="007A0682" w:rsidRDefault="007A0682" w:rsidP="007A0682"/>
    <w:sectPr w:rsidR="007A0682" w:rsidRPr="007A0682" w:rsidSect="007C6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720" w:right="720" w:bottom="913" w:left="1080" w:header="173" w:footer="91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EEAA" w14:textId="77777777" w:rsidR="00CE4A23" w:rsidRDefault="00CE4A23">
      <w:r>
        <w:separator/>
      </w:r>
    </w:p>
  </w:endnote>
  <w:endnote w:type="continuationSeparator" w:id="0">
    <w:p w14:paraId="6CCAB07B" w14:textId="77777777" w:rsidR="00CE4A23" w:rsidRDefault="00CE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8FEB" w14:textId="77777777" w:rsidR="007A0682" w:rsidRDefault="007A0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99DA" w14:textId="045A0E5D" w:rsidR="007C6BE0" w:rsidRDefault="00A92CB5">
    <w:pPr>
      <w:widowControl w:val="0"/>
      <w:tabs>
        <w:tab w:val="center" w:pos="5220"/>
        <w:tab w:val="right" w:pos="10440"/>
      </w:tabs>
      <w:rPr>
        <w:sz w:val="24"/>
      </w:rPr>
    </w:pPr>
    <w:r>
      <w:rPr>
        <w:color w:val="000000"/>
        <w:sz w:val="16"/>
      </w:rPr>
      <w:t>01/</w:t>
    </w:r>
    <w:r w:rsidR="007A0682">
      <w:rPr>
        <w:color w:val="000000"/>
        <w:sz w:val="16"/>
      </w:rPr>
      <w:t>10</w:t>
    </w:r>
    <w:r>
      <w:rPr>
        <w:color w:val="000000"/>
        <w:sz w:val="16"/>
      </w:rPr>
      <w:t>/2025</w:t>
    </w:r>
    <w:r w:rsidR="006645EE">
      <w:rPr>
        <w:color w:val="000000"/>
        <w:sz w:val="16"/>
      </w:rPr>
      <w:t xml:space="preserve">                                                                                                                                                                                                      Revised </w:t>
    </w:r>
    <w:r>
      <w:rPr>
        <w:color w:val="000000"/>
        <w:sz w:val="16"/>
      </w:rPr>
      <w:t>01/</w:t>
    </w:r>
    <w:r w:rsidR="007A0682">
      <w:rPr>
        <w:color w:val="000000"/>
        <w:sz w:val="16"/>
      </w:rPr>
      <w:t>10</w:t>
    </w:r>
    <w:r>
      <w:rPr>
        <w:color w:val="000000"/>
        <w:sz w:val="16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817C" w14:textId="77777777" w:rsidR="007A0682" w:rsidRDefault="007A0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25F5" w14:textId="77777777" w:rsidR="00CE4A23" w:rsidRDefault="00CE4A23">
      <w:r>
        <w:separator/>
      </w:r>
    </w:p>
  </w:footnote>
  <w:footnote w:type="continuationSeparator" w:id="0">
    <w:p w14:paraId="188B1B1C" w14:textId="77777777" w:rsidR="00CE4A23" w:rsidRDefault="00CE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CF55" w14:textId="77777777" w:rsidR="007A0682" w:rsidRDefault="007A0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272F" w14:textId="77777777" w:rsidR="007A0682" w:rsidRDefault="007A06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F28E" w14:textId="77777777" w:rsidR="007A0682" w:rsidRDefault="007A0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87F"/>
    <w:multiLevelType w:val="hybridMultilevel"/>
    <w:tmpl w:val="CA246390"/>
    <w:lvl w:ilvl="0" w:tplc="048E1E10">
      <w:start w:val="1"/>
      <w:numFmt w:val="upperLetter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72F5A"/>
    <w:multiLevelType w:val="hybridMultilevel"/>
    <w:tmpl w:val="4F840A5C"/>
    <w:lvl w:ilvl="0" w:tplc="80FA55D4">
      <w:start w:val="1"/>
      <w:numFmt w:val="upperRoman"/>
      <w:lvlText w:val="%1."/>
      <w:lvlJc w:val="left"/>
      <w:pPr>
        <w:ind w:left="1170" w:hanging="720"/>
      </w:pPr>
    </w:lvl>
    <w:lvl w:ilvl="1" w:tplc="D9F40E46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8E2C7FE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733E"/>
    <w:multiLevelType w:val="hybridMultilevel"/>
    <w:tmpl w:val="C9044694"/>
    <w:lvl w:ilvl="0" w:tplc="2F1A4E0E">
      <w:start w:val="2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D3E02"/>
    <w:multiLevelType w:val="hybridMultilevel"/>
    <w:tmpl w:val="1BC47942"/>
    <w:lvl w:ilvl="0" w:tplc="3A5A224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3459"/>
    <w:multiLevelType w:val="hybridMultilevel"/>
    <w:tmpl w:val="E4D66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2A4CAE"/>
    <w:multiLevelType w:val="hybridMultilevel"/>
    <w:tmpl w:val="C1488FA0"/>
    <w:lvl w:ilvl="0" w:tplc="CEF2A74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AB07B42"/>
    <w:multiLevelType w:val="hybridMultilevel"/>
    <w:tmpl w:val="FF6A24BA"/>
    <w:lvl w:ilvl="0" w:tplc="6F1C169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3704E5"/>
    <w:multiLevelType w:val="hybridMultilevel"/>
    <w:tmpl w:val="CE541ED4"/>
    <w:lvl w:ilvl="0" w:tplc="2A0697AE">
      <w:start w:val="1"/>
      <w:numFmt w:val="upperLetter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376248"/>
    <w:multiLevelType w:val="hybridMultilevel"/>
    <w:tmpl w:val="8CFAD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25903"/>
    <w:multiLevelType w:val="hybridMultilevel"/>
    <w:tmpl w:val="3EB04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E78C7B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79651">
    <w:abstractNumId w:val="5"/>
  </w:num>
  <w:num w:numId="2" w16cid:durableId="1137649867">
    <w:abstractNumId w:val="8"/>
  </w:num>
  <w:num w:numId="3" w16cid:durableId="207380991">
    <w:abstractNumId w:val="7"/>
  </w:num>
  <w:num w:numId="4" w16cid:durableId="1184368797">
    <w:abstractNumId w:val="6"/>
  </w:num>
  <w:num w:numId="5" w16cid:durableId="373384502">
    <w:abstractNumId w:val="0"/>
  </w:num>
  <w:num w:numId="6" w16cid:durableId="2109541574">
    <w:abstractNumId w:val="4"/>
  </w:num>
  <w:num w:numId="7" w16cid:durableId="2017922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628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958750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45444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70"/>
    <w:rsid w:val="00014C38"/>
    <w:rsid w:val="00017D81"/>
    <w:rsid w:val="00047870"/>
    <w:rsid w:val="00061E52"/>
    <w:rsid w:val="00064608"/>
    <w:rsid w:val="00082523"/>
    <w:rsid w:val="0008425F"/>
    <w:rsid w:val="00092695"/>
    <w:rsid w:val="000A39DC"/>
    <w:rsid w:val="000A43F4"/>
    <w:rsid w:val="000D114E"/>
    <w:rsid w:val="000D2F58"/>
    <w:rsid w:val="000E592E"/>
    <w:rsid w:val="00112FFB"/>
    <w:rsid w:val="0012388C"/>
    <w:rsid w:val="00132C2F"/>
    <w:rsid w:val="001450FD"/>
    <w:rsid w:val="00157A09"/>
    <w:rsid w:val="001663A6"/>
    <w:rsid w:val="00175E42"/>
    <w:rsid w:val="001B15A4"/>
    <w:rsid w:val="001B6FAA"/>
    <w:rsid w:val="001D0DA8"/>
    <w:rsid w:val="001D33E3"/>
    <w:rsid w:val="001D4148"/>
    <w:rsid w:val="001F32C1"/>
    <w:rsid w:val="001F4749"/>
    <w:rsid w:val="001F4BB7"/>
    <w:rsid w:val="001F5072"/>
    <w:rsid w:val="001F7A1E"/>
    <w:rsid w:val="00200ECD"/>
    <w:rsid w:val="00210802"/>
    <w:rsid w:val="00253126"/>
    <w:rsid w:val="00276337"/>
    <w:rsid w:val="00280344"/>
    <w:rsid w:val="00284B66"/>
    <w:rsid w:val="002A32FB"/>
    <w:rsid w:val="002B274E"/>
    <w:rsid w:val="002B62D7"/>
    <w:rsid w:val="002B6C60"/>
    <w:rsid w:val="002F0B13"/>
    <w:rsid w:val="003071BC"/>
    <w:rsid w:val="003307C3"/>
    <w:rsid w:val="0034555F"/>
    <w:rsid w:val="003612E6"/>
    <w:rsid w:val="00366ABA"/>
    <w:rsid w:val="003C0B4E"/>
    <w:rsid w:val="003D03E9"/>
    <w:rsid w:val="003E3025"/>
    <w:rsid w:val="003F2BF3"/>
    <w:rsid w:val="003F74C5"/>
    <w:rsid w:val="00403E94"/>
    <w:rsid w:val="004237F6"/>
    <w:rsid w:val="00431CB7"/>
    <w:rsid w:val="00450C37"/>
    <w:rsid w:val="004535F4"/>
    <w:rsid w:val="00454D08"/>
    <w:rsid w:val="00467097"/>
    <w:rsid w:val="00484106"/>
    <w:rsid w:val="0049048C"/>
    <w:rsid w:val="00495905"/>
    <w:rsid w:val="004B2F57"/>
    <w:rsid w:val="004B6486"/>
    <w:rsid w:val="004C2991"/>
    <w:rsid w:val="004D6CF5"/>
    <w:rsid w:val="004F47E4"/>
    <w:rsid w:val="00504E11"/>
    <w:rsid w:val="0052232F"/>
    <w:rsid w:val="0056023E"/>
    <w:rsid w:val="00562045"/>
    <w:rsid w:val="00571E79"/>
    <w:rsid w:val="005A5BF9"/>
    <w:rsid w:val="005B344B"/>
    <w:rsid w:val="005C212A"/>
    <w:rsid w:val="005C2B22"/>
    <w:rsid w:val="005E0BD2"/>
    <w:rsid w:val="005E3A83"/>
    <w:rsid w:val="005F635F"/>
    <w:rsid w:val="0060779D"/>
    <w:rsid w:val="00611653"/>
    <w:rsid w:val="00611CE2"/>
    <w:rsid w:val="006413D7"/>
    <w:rsid w:val="006500EB"/>
    <w:rsid w:val="006645EE"/>
    <w:rsid w:val="006665FF"/>
    <w:rsid w:val="006710D4"/>
    <w:rsid w:val="006A6DF9"/>
    <w:rsid w:val="006A70DA"/>
    <w:rsid w:val="006C70BC"/>
    <w:rsid w:val="006E099D"/>
    <w:rsid w:val="00703530"/>
    <w:rsid w:val="007220D3"/>
    <w:rsid w:val="00730A26"/>
    <w:rsid w:val="00771E20"/>
    <w:rsid w:val="00774C64"/>
    <w:rsid w:val="00795F7F"/>
    <w:rsid w:val="007A0682"/>
    <w:rsid w:val="007C6BE0"/>
    <w:rsid w:val="00822778"/>
    <w:rsid w:val="00827B8A"/>
    <w:rsid w:val="008409A0"/>
    <w:rsid w:val="00840BF9"/>
    <w:rsid w:val="008564B0"/>
    <w:rsid w:val="00874C65"/>
    <w:rsid w:val="0087573D"/>
    <w:rsid w:val="00875E89"/>
    <w:rsid w:val="00892CE1"/>
    <w:rsid w:val="008F7617"/>
    <w:rsid w:val="00905458"/>
    <w:rsid w:val="00935AFE"/>
    <w:rsid w:val="009377CC"/>
    <w:rsid w:val="00980E50"/>
    <w:rsid w:val="009C37A3"/>
    <w:rsid w:val="009E3967"/>
    <w:rsid w:val="009F4D68"/>
    <w:rsid w:val="00A07FEF"/>
    <w:rsid w:val="00A16D0A"/>
    <w:rsid w:val="00A22015"/>
    <w:rsid w:val="00A24A24"/>
    <w:rsid w:val="00A25608"/>
    <w:rsid w:val="00A35046"/>
    <w:rsid w:val="00A41AE2"/>
    <w:rsid w:val="00A57A5E"/>
    <w:rsid w:val="00A92CB5"/>
    <w:rsid w:val="00AA2BC8"/>
    <w:rsid w:val="00AB34FD"/>
    <w:rsid w:val="00AC6884"/>
    <w:rsid w:val="00AE76D3"/>
    <w:rsid w:val="00AF2A19"/>
    <w:rsid w:val="00AF58E7"/>
    <w:rsid w:val="00AF6141"/>
    <w:rsid w:val="00B06AB4"/>
    <w:rsid w:val="00B06CBB"/>
    <w:rsid w:val="00B148DE"/>
    <w:rsid w:val="00B14B81"/>
    <w:rsid w:val="00B85B9E"/>
    <w:rsid w:val="00BA2E79"/>
    <w:rsid w:val="00BA6547"/>
    <w:rsid w:val="00BD1AEE"/>
    <w:rsid w:val="00BD5614"/>
    <w:rsid w:val="00C0037A"/>
    <w:rsid w:val="00C04B4A"/>
    <w:rsid w:val="00C04B70"/>
    <w:rsid w:val="00C3617D"/>
    <w:rsid w:val="00C40787"/>
    <w:rsid w:val="00C513AA"/>
    <w:rsid w:val="00C57418"/>
    <w:rsid w:val="00C6353C"/>
    <w:rsid w:val="00C7280D"/>
    <w:rsid w:val="00C86444"/>
    <w:rsid w:val="00C921AD"/>
    <w:rsid w:val="00CC28C8"/>
    <w:rsid w:val="00CC719D"/>
    <w:rsid w:val="00CD35D9"/>
    <w:rsid w:val="00CE2C62"/>
    <w:rsid w:val="00CE4A23"/>
    <w:rsid w:val="00CE6B65"/>
    <w:rsid w:val="00CF663A"/>
    <w:rsid w:val="00D30613"/>
    <w:rsid w:val="00D57B1B"/>
    <w:rsid w:val="00D70B38"/>
    <w:rsid w:val="00D8097D"/>
    <w:rsid w:val="00D85F93"/>
    <w:rsid w:val="00D86600"/>
    <w:rsid w:val="00D961BB"/>
    <w:rsid w:val="00DB095E"/>
    <w:rsid w:val="00DC51EF"/>
    <w:rsid w:val="00E032F6"/>
    <w:rsid w:val="00E05C77"/>
    <w:rsid w:val="00E14F68"/>
    <w:rsid w:val="00E178AD"/>
    <w:rsid w:val="00E27298"/>
    <w:rsid w:val="00E27C18"/>
    <w:rsid w:val="00E45418"/>
    <w:rsid w:val="00E56B36"/>
    <w:rsid w:val="00E725A6"/>
    <w:rsid w:val="00EB02BB"/>
    <w:rsid w:val="00ED374E"/>
    <w:rsid w:val="00ED6938"/>
    <w:rsid w:val="00EE4178"/>
    <w:rsid w:val="00EF3AB4"/>
    <w:rsid w:val="00F178A5"/>
    <w:rsid w:val="00F30DE5"/>
    <w:rsid w:val="00F44DC7"/>
    <w:rsid w:val="00F67D52"/>
    <w:rsid w:val="00FA408B"/>
    <w:rsid w:val="00FA7127"/>
    <w:rsid w:val="00FB24D9"/>
    <w:rsid w:val="00FC587A"/>
    <w:rsid w:val="00FD52D7"/>
    <w:rsid w:val="00FE33AE"/>
    <w:rsid w:val="00FE54CD"/>
    <w:rsid w:val="00FE5546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F5073"/>
  <w15:docId w15:val="{BAAD4DC4-CE42-4C4F-A463-82A705A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E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6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6B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\Documents\ARLENE'S%20FOLDERS\Arlene%20Word%20Data\Meeting%20Notices%20and%20Agenda\Board%20Notices\Bd.MtNotice%2006-09-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Bd.MtNotice 06-09-09</Template>
  <TotalTime>59</TotalTime>
  <Pages>1</Pages>
  <Words>260</Words>
  <Characters>1385</Characters>
  <Application>Microsoft Office Word</Application>
  <DocSecurity>0</DocSecurity>
  <Lines>55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Milton Township Supervisor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John Monino</cp:lastModifiedBy>
  <cp:revision>8</cp:revision>
  <cp:lastPrinted>2022-01-07T15:16:00Z</cp:lastPrinted>
  <dcterms:created xsi:type="dcterms:W3CDTF">2025-01-06T15:16:00Z</dcterms:created>
  <dcterms:modified xsi:type="dcterms:W3CDTF">2025-01-10T14:50:00Z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0530741939153a465646dda7252fc25c10ad8a757d9beb08ea31ffbbf2491a9c</vt:lpwstr>
  </property>
</Properties>
</file>