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ACF2C" w14:textId="77777777" w:rsidR="007C6BE0" w:rsidRDefault="005C212A" w:rsidP="006560A0">
      <w:pPr>
        <w:pStyle w:val="Title"/>
      </w:pPr>
      <w:r>
        <w:rPr>
          <w:noProof/>
        </w:rPr>
        <w:drawing>
          <wp:inline distT="0" distB="0" distL="0" distR="0" wp14:anchorId="40727863" wp14:editId="02814B2E">
            <wp:extent cx="6392159" cy="28776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 Head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903" cy="288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E42">
        <w:tab/>
      </w:r>
      <w:r w:rsidR="001D0DA8">
        <w:t xml:space="preserve"> </w:t>
      </w:r>
      <w:r w:rsidR="00C04B4A">
        <w:t xml:space="preserve"> </w:t>
      </w:r>
    </w:p>
    <w:p w14:paraId="4B4A9AC8" w14:textId="77777777" w:rsidR="00AA2BC8" w:rsidRDefault="00431CB7" w:rsidP="000D2F58">
      <w:pPr>
        <w:widowControl w:val="0"/>
        <w:tabs>
          <w:tab w:val="left" w:pos="5220"/>
        </w:tabs>
        <w:jc w:val="center"/>
        <w:rPr>
          <w:color w:val="000000"/>
        </w:rPr>
      </w:pPr>
      <w:r>
        <w:rPr>
          <w:b/>
          <w:color w:val="000000"/>
        </w:rPr>
        <w:t xml:space="preserve"> </w:t>
      </w:r>
    </w:p>
    <w:p w14:paraId="0820D5A8" w14:textId="02CD9DC1" w:rsidR="00611653" w:rsidRPr="004C2991" w:rsidRDefault="004C2991" w:rsidP="003C0B4E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color w:val="0070C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Tuesday</w:t>
      </w:r>
      <w:r w:rsidR="005D1476">
        <w:rPr>
          <w:b/>
          <w:color w:val="FF0000"/>
          <w:sz w:val="36"/>
          <w:szCs w:val="36"/>
          <w:u w:val="single"/>
        </w:rPr>
        <w:t>, August 13</w:t>
      </w:r>
      <w:r w:rsidR="005D1476" w:rsidRPr="005D1476">
        <w:rPr>
          <w:b/>
          <w:color w:val="FF0000"/>
          <w:sz w:val="36"/>
          <w:szCs w:val="36"/>
          <w:u w:val="single"/>
          <w:vertAlign w:val="superscript"/>
        </w:rPr>
        <w:t>th</w:t>
      </w:r>
      <w:r w:rsidR="005D1476">
        <w:rPr>
          <w:b/>
          <w:color w:val="FF0000"/>
          <w:sz w:val="36"/>
          <w:szCs w:val="36"/>
          <w:u w:val="single"/>
        </w:rPr>
        <w:t xml:space="preserve"> 2024</w:t>
      </w:r>
      <w:r w:rsidR="00CD2C62">
        <w:rPr>
          <w:b/>
          <w:color w:val="FF0000"/>
          <w:sz w:val="36"/>
          <w:szCs w:val="36"/>
          <w:u w:val="single"/>
        </w:rPr>
        <w:t xml:space="preserve"> </w:t>
      </w:r>
    </w:p>
    <w:p w14:paraId="6EB15031" w14:textId="77777777" w:rsidR="00611653" w:rsidRPr="00611653" w:rsidRDefault="00084CDC" w:rsidP="00084CD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210"/>
          <w:tab w:val="left" w:pos="7020"/>
        </w:tabs>
        <w:spacing w:before="120" w:after="120" w:line="240" w:lineRule="atLeast"/>
        <w:ind w:left="1080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35E508D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</w:p>
    <w:p w14:paraId="744508A9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6:15 p.m. – Audit of Township Bills/Claims</w:t>
      </w:r>
      <w:r>
        <w:tab/>
        <w:t xml:space="preserve">Board Room, Milton Township Hall    </w:t>
      </w:r>
    </w:p>
    <w:p w14:paraId="176A3AA0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6:30 p.m. –Regular Monthly Business Meeting</w:t>
      </w:r>
      <w:r>
        <w:tab/>
        <w:t>1492 N. Main Street</w:t>
      </w:r>
    </w:p>
    <w:p w14:paraId="6157D015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 xml:space="preserve">         </w:t>
      </w:r>
      <w:r w:rsidR="003C0B4E">
        <w:t xml:space="preserve">          </w:t>
      </w:r>
      <w:r w:rsidR="003C0B4E">
        <w:tab/>
      </w:r>
      <w:r w:rsidR="003C0B4E">
        <w:tab/>
      </w:r>
      <w:r w:rsidR="003C0B4E">
        <w:tab/>
        <w:t xml:space="preserve">Wheaton, Illinois </w:t>
      </w:r>
      <w:r>
        <w:t xml:space="preserve">60187   </w:t>
      </w:r>
    </w:p>
    <w:p w14:paraId="00D6AC2B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_____________________________________________________________________________________</w:t>
      </w:r>
    </w:p>
    <w:p w14:paraId="4697AEBC" w14:textId="77777777" w:rsidR="009536BF" w:rsidRDefault="00611653" w:rsidP="000173B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  <w:rPr>
          <w:sz w:val="12"/>
        </w:rPr>
      </w:pPr>
      <w:r>
        <w:tab/>
      </w:r>
      <w:r>
        <w:tab/>
      </w:r>
      <w:r>
        <w:tab/>
      </w:r>
      <w:r>
        <w:tab/>
      </w:r>
    </w:p>
    <w:p w14:paraId="44173638" w14:textId="77777777" w:rsidR="009536BF" w:rsidRDefault="009536BF" w:rsidP="009536BF">
      <w:pPr>
        <w:widowControl w:val="0"/>
        <w:tabs>
          <w:tab w:val="left" w:pos="1260"/>
          <w:tab w:val="left" w:pos="7020"/>
        </w:tabs>
        <w:jc w:val="center"/>
      </w:pPr>
      <w:r>
        <w:rPr>
          <w:u w:val="single"/>
        </w:rPr>
        <w:t>AGENDA</w:t>
      </w:r>
    </w:p>
    <w:p w14:paraId="4987D211" w14:textId="77777777" w:rsidR="009536BF" w:rsidRDefault="009536BF" w:rsidP="009536BF">
      <w:pPr>
        <w:widowControl w:val="0"/>
        <w:tabs>
          <w:tab w:val="left" w:pos="1260"/>
          <w:tab w:val="left" w:pos="7020"/>
        </w:tabs>
        <w:jc w:val="center"/>
        <w:rPr>
          <w:sz w:val="12"/>
        </w:rPr>
      </w:pPr>
    </w:p>
    <w:p w14:paraId="7A92BA34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I.</w:t>
      </w:r>
      <w:r>
        <w:tab/>
        <w:t>Call to Order</w:t>
      </w:r>
      <w:r w:rsidR="009758AD">
        <w:t xml:space="preserve"> </w:t>
      </w:r>
      <w:r w:rsidR="009758AD" w:rsidRPr="009758AD">
        <w:t>(</w:t>
      </w:r>
      <w:r w:rsidR="009758AD" w:rsidRPr="009758AD">
        <w:rPr>
          <w:b/>
          <w:color w:val="00B050"/>
        </w:rPr>
        <w:t>Invocation Chaplin Jim Devitt</w:t>
      </w:r>
      <w:r w:rsidR="009758AD" w:rsidRPr="009758AD">
        <w:t>)</w:t>
      </w:r>
    </w:p>
    <w:p w14:paraId="69FE4989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  <w:t>A.</w:t>
      </w:r>
      <w:r>
        <w:tab/>
        <w:t>Pledge of Allegiance</w:t>
      </w:r>
    </w:p>
    <w:p w14:paraId="5B57F54B" w14:textId="77777777" w:rsidR="009536BF" w:rsidRDefault="009536BF" w:rsidP="00B02F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730"/>
        </w:tabs>
      </w:pPr>
      <w:r>
        <w:tab/>
        <w:t>B.</w:t>
      </w:r>
      <w:r>
        <w:tab/>
        <w:t>Attendance Roll Call</w:t>
      </w:r>
      <w:r w:rsidR="00B02FED">
        <w:tab/>
      </w:r>
    </w:p>
    <w:p w14:paraId="586A26FF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  <w:t>C.</w:t>
      </w:r>
      <w:r>
        <w:tab/>
        <w:t>Approval of Agenda</w:t>
      </w:r>
    </w:p>
    <w:p w14:paraId="7B66DBED" w14:textId="2D1C9BD7" w:rsidR="009536BF" w:rsidRDefault="009536BF" w:rsidP="005448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  <w:t>D.</w:t>
      </w:r>
      <w:r>
        <w:tab/>
        <w:t xml:space="preserve">Approval of Minutes </w:t>
      </w:r>
      <w:r w:rsidR="005448B6">
        <w:t xml:space="preserve">of Regular Meeting </w:t>
      </w:r>
      <w:r w:rsidR="006560A0">
        <w:t>on</w:t>
      </w:r>
      <w:r w:rsidR="003C70B4">
        <w:t xml:space="preserve"> July 9</w:t>
      </w:r>
      <w:r w:rsidR="003C70B4" w:rsidRPr="003C70B4">
        <w:rPr>
          <w:vertAlign w:val="superscript"/>
        </w:rPr>
        <w:t>th</w:t>
      </w:r>
      <w:r w:rsidR="00632C94">
        <w:t>, 2024</w:t>
      </w:r>
    </w:p>
    <w:p w14:paraId="34100464" w14:textId="4316A65F" w:rsidR="003D7834" w:rsidRDefault="009536BF" w:rsidP="003D78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ab/>
        <w:t>E.</w:t>
      </w:r>
      <w:r>
        <w:tab/>
        <w:t>Approval of Claims</w:t>
      </w:r>
      <w:r w:rsidR="00CD2C62">
        <w:t xml:space="preserve"> </w:t>
      </w:r>
    </w:p>
    <w:p w14:paraId="65853C61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</w:p>
    <w:p w14:paraId="436A3D17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  <w:t>Public Forum - A time for the public to voice comments and concerns</w:t>
      </w:r>
    </w:p>
    <w:p w14:paraId="5DB66BC1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</w:p>
    <w:p w14:paraId="3A50A122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III.</w:t>
      </w:r>
      <w:r>
        <w:tab/>
        <w:t>Chairman's Report</w:t>
      </w:r>
    </w:p>
    <w:p w14:paraId="06F31C08" w14:textId="39CB382C" w:rsidR="004C5150" w:rsidRPr="00E8021F" w:rsidRDefault="003D7834" w:rsidP="006560A0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 w:rsidRPr="00BD6C77">
        <w:rPr>
          <w:color w:val="000000"/>
        </w:rPr>
        <w:t>General Assistance Dept.</w:t>
      </w:r>
      <w:r w:rsidR="00D32405">
        <w:rPr>
          <w:color w:val="000000"/>
        </w:rPr>
        <w:t xml:space="preserve"> </w:t>
      </w:r>
      <w:r w:rsidR="004C5150">
        <w:rPr>
          <w:color w:val="000000"/>
        </w:rPr>
        <w:t xml:space="preserve"> </w:t>
      </w:r>
      <w:r w:rsidR="006560A0">
        <w:t xml:space="preserve"> </w:t>
      </w:r>
    </w:p>
    <w:p w14:paraId="37871A07" w14:textId="48CC1F20" w:rsidR="00E8021F" w:rsidRDefault="003C70B4" w:rsidP="004C5150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Decennial Meeting Sept 10</w:t>
      </w:r>
      <w:r w:rsidRPr="003C70B4">
        <w:rPr>
          <w:vertAlign w:val="superscript"/>
        </w:rPr>
        <w:t>th</w:t>
      </w:r>
      <w:r>
        <w:t xml:space="preserve"> 5:00pm Milton Township Office</w:t>
      </w:r>
    </w:p>
    <w:p w14:paraId="38A086AB" w14:textId="69AB23AE" w:rsidR="004046F4" w:rsidRDefault="004046F4" w:rsidP="009758AD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Newsletter Updates </w:t>
      </w:r>
      <w:r w:rsidR="00CD2C62">
        <w:t>July</w:t>
      </w:r>
      <w:r w:rsidR="003C70B4">
        <w:t>/August</w:t>
      </w:r>
    </w:p>
    <w:p w14:paraId="72AF826D" w14:textId="305C2CF1" w:rsidR="00CD2C62" w:rsidRDefault="00CD2C62" w:rsidP="009758AD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Memorial Park Concert for Milton Township Food Pantry </w:t>
      </w:r>
      <w:r w:rsidR="003C70B4">
        <w:t xml:space="preserve"> </w:t>
      </w:r>
    </w:p>
    <w:p w14:paraId="0520F86C" w14:textId="1EF6BB64" w:rsidR="00632C94" w:rsidRDefault="00632C94" w:rsidP="009758AD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Milton Township 708 Milton </w:t>
      </w:r>
      <w:r w:rsidR="00290F86">
        <w:t>Mental</w:t>
      </w:r>
      <w:r>
        <w:t xml:space="preserve"> </w:t>
      </w:r>
      <w:r w:rsidR="00290F86">
        <w:t xml:space="preserve">Health Board </w:t>
      </w:r>
      <w:r>
        <w:t xml:space="preserve">(Bob </w:t>
      </w:r>
      <w:r w:rsidR="00290F86">
        <w:t>Lyons)</w:t>
      </w:r>
    </w:p>
    <w:p w14:paraId="015B1C33" w14:textId="77777777" w:rsidR="009536BF" w:rsidRPr="0002737E" w:rsidRDefault="009536BF" w:rsidP="00D556DC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 w:rsidRPr="0002737E">
        <w:rPr>
          <w:color w:val="000000"/>
        </w:rPr>
        <w:t>Miscellaneous/Other</w:t>
      </w:r>
    </w:p>
    <w:p w14:paraId="1F558E58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sz w:val="16"/>
        </w:rPr>
      </w:pPr>
      <w:r>
        <w:rPr>
          <w:color w:val="000000"/>
        </w:rPr>
        <w:tab/>
      </w:r>
    </w:p>
    <w:p w14:paraId="30429A31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>
        <w:rPr>
          <w:color w:val="000000"/>
        </w:rPr>
        <w:t>IV.</w:t>
      </w:r>
      <w:r>
        <w:rPr>
          <w:color w:val="000000"/>
        </w:rPr>
        <w:tab/>
        <w:t>Reports</w:t>
      </w:r>
    </w:p>
    <w:p w14:paraId="06220F13" w14:textId="04506EB3" w:rsidR="009536BF" w:rsidRPr="004C5150" w:rsidRDefault="009536BF" w:rsidP="004C5150">
      <w:pPr>
        <w:pStyle w:val="ListParagraph"/>
        <w:widowControl w:val="0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 w:rsidRPr="004C5150">
        <w:rPr>
          <w:color w:val="000000"/>
        </w:rPr>
        <w:t>Town Clerk</w:t>
      </w:r>
      <w:r w:rsidR="00A3721D">
        <w:rPr>
          <w:color w:val="000000"/>
        </w:rPr>
        <w:t xml:space="preserve"> Reports/Comments</w:t>
      </w:r>
    </w:p>
    <w:p w14:paraId="46F61D00" w14:textId="4102F8BF" w:rsidR="00A3721D" w:rsidRDefault="00A3721D" w:rsidP="003B73FB">
      <w:pPr>
        <w:pStyle w:val="ListParagraph"/>
        <w:widowControl w:val="0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>
        <w:rPr>
          <w:color w:val="000000"/>
        </w:rPr>
        <w:t xml:space="preserve">Township Trustees Reports/Comments                                                                        </w:t>
      </w:r>
      <w:r w:rsidRPr="009B4CC7">
        <w:rPr>
          <w:color w:val="C00000"/>
        </w:rPr>
        <w:t xml:space="preserve"> </w:t>
      </w:r>
    </w:p>
    <w:p w14:paraId="42795B4D" w14:textId="7786CCD5" w:rsidR="00D050CB" w:rsidRPr="00D050CB" w:rsidRDefault="004C5150" w:rsidP="00D050CB">
      <w:pPr>
        <w:pStyle w:val="ListParagraph"/>
        <w:widowControl w:val="0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 w:rsidRPr="00E71590">
        <w:rPr>
          <w:color w:val="000000"/>
        </w:rPr>
        <w:t>Food Pantry (</w:t>
      </w:r>
      <w:r w:rsidR="00854F1B" w:rsidRPr="00E71590">
        <w:rPr>
          <w:color w:val="000000"/>
        </w:rPr>
        <w:t xml:space="preserve">Dave Sezonov </w:t>
      </w:r>
      <w:r w:rsidRPr="00E71590">
        <w:rPr>
          <w:color w:val="000000"/>
        </w:rPr>
        <w:t xml:space="preserve">Executive </w:t>
      </w:r>
      <w:r w:rsidR="00290F86" w:rsidRPr="00E71590">
        <w:rPr>
          <w:color w:val="000000"/>
        </w:rPr>
        <w:t>Director) Food</w:t>
      </w:r>
      <w:r w:rsidR="00632C94">
        <w:rPr>
          <w:color w:val="000000"/>
        </w:rPr>
        <w:t xml:space="preserve"> Pantry Meeting 09/10/2024 5:45pm</w:t>
      </w:r>
    </w:p>
    <w:p w14:paraId="67CE11A6" w14:textId="3370176A" w:rsidR="009536BF" w:rsidRDefault="00D050CB" w:rsidP="00293B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ind w:left="1440" w:hanging="720"/>
        <w:rPr>
          <w:color w:val="000000"/>
        </w:rPr>
      </w:pPr>
      <w:r>
        <w:rPr>
          <w:color w:val="000000"/>
        </w:rPr>
        <w:t>D</w:t>
      </w:r>
      <w:r w:rsidR="009536BF">
        <w:rPr>
          <w:color w:val="000000"/>
        </w:rPr>
        <w:t>.</w:t>
      </w:r>
      <w:r w:rsidR="009536BF">
        <w:rPr>
          <w:color w:val="000000"/>
        </w:rPr>
        <w:tab/>
        <w:t xml:space="preserve">CERT </w:t>
      </w:r>
      <w:r w:rsidR="00CD2C62">
        <w:rPr>
          <w:color w:val="000000"/>
        </w:rPr>
        <w:t>(Dave</w:t>
      </w:r>
      <w:r w:rsidR="00854F1B">
        <w:rPr>
          <w:color w:val="000000"/>
        </w:rPr>
        <w:t xml:space="preserve"> Sezonov</w:t>
      </w:r>
      <w:r w:rsidR="009536BF">
        <w:rPr>
          <w:color w:val="000000"/>
        </w:rPr>
        <w:t>, Executive Director)</w:t>
      </w:r>
    </w:p>
    <w:p w14:paraId="67880E2E" w14:textId="067AD6FB" w:rsidR="00E8021F" w:rsidRDefault="003D7A24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>
        <w:rPr>
          <w:color w:val="000000"/>
        </w:rPr>
        <w:tab/>
      </w:r>
      <w:r w:rsidR="00D050CB">
        <w:rPr>
          <w:color w:val="000000"/>
        </w:rPr>
        <w:t>E</w:t>
      </w:r>
      <w:r>
        <w:rPr>
          <w:color w:val="000000"/>
        </w:rPr>
        <w:t>.</w:t>
      </w:r>
      <w:r>
        <w:rPr>
          <w:color w:val="000000"/>
        </w:rPr>
        <w:tab/>
        <w:t>S.A.L.T.</w:t>
      </w:r>
      <w:r w:rsidR="009536BF">
        <w:rPr>
          <w:color w:val="000000"/>
        </w:rPr>
        <w:t xml:space="preserve"> Committee (Chuck Smith, Chairman)</w:t>
      </w:r>
    </w:p>
    <w:p w14:paraId="6994E4BB" w14:textId="64BD3B11" w:rsidR="004046F4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>
        <w:rPr>
          <w:color w:val="000000"/>
        </w:rPr>
        <w:t xml:space="preserve">              </w:t>
      </w:r>
      <w:r w:rsidR="00D050CB">
        <w:rPr>
          <w:color w:val="000000"/>
        </w:rPr>
        <w:t>F</w:t>
      </w:r>
      <w:r>
        <w:rPr>
          <w:color w:val="000000"/>
        </w:rPr>
        <w:t xml:space="preserve">.           Cemeteries Authority </w:t>
      </w:r>
      <w:r w:rsidR="00DC7447">
        <w:rPr>
          <w:color w:val="000000"/>
        </w:rPr>
        <w:t>(Monino</w:t>
      </w:r>
      <w:r>
        <w:rPr>
          <w:color w:val="000000"/>
        </w:rPr>
        <w:t xml:space="preserve"> / Ellis) </w:t>
      </w:r>
      <w:r w:rsidR="00CD2C62">
        <w:rPr>
          <w:color w:val="000000"/>
        </w:rPr>
        <w:t xml:space="preserve">/ St. Stephens Cemetery </w:t>
      </w:r>
      <w:r w:rsidR="00854F1B">
        <w:rPr>
          <w:color w:val="000000"/>
        </w:rPr>
        <w:t xml:space="preserve">Event </w:t>
      </w:r>
      <w:r w:rsidR="00CD2C62">
        <w:rPr>
          <w:color w:val="000000"/>
        </w:rPr>
        <w:t xml:space="preserve">August </w:t>
      </w:r>
      <w:r w:rsidR="003C70B4">
        <w:rPr>
          <w:color w:val="000000"/>
        </w:rPr>
        <w:t>31</w:t>
      </w:r>
      <w:r w:rsidR="003C70B4" w:rsidRPr="00854F1B">
        <w:rPr>
          <w:color w:val="000000"/>
          <w:vertAlign w:val="superscript"/>
        </w:rPr>
        <w:t>st</w:t>
      </w:r>
      <w:r w:rsidR="00632C94">
        <w:rPr>
          <w:color w:val="000000"/>
        </w:rPr>
        <w:t>, 2024,</w:t>
      </w:r>
      <w:r w:rsidR="00CD2C62">
        <w:rPr>
          <w:color w:val="000000"/>
        </w:rPr>
        <w:t xml:space="preserve"> 11:00am</w:t>
      </w:r>
    </w:p>
    <w:p w14:paraId="1017DAF7" w14:textId="0ADA8CE8" w:rsidR="009536BF" w:rsidRPr="00A3721D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000000"/>
        </w:rPr>
      </w:pPr>
      <w:r>
        <w:rPr>
          <w:color w:val="000000"/>
        </w:rPr>
        <w:t xml:space="preserve">            </w:t>
      </w:r>
      <w:r w:rsidR="00E7159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D050CB">
        <w:rPr>
          <w:color w:val="000000"/>
        </w:rPr>
        <w:t>G</w:t>
      </w:r>
      <w:r>
        <w:rPr>
          <w:color w:val="000000"/>
        </w:rPr>
        <w:t xml:space="preserve">.          </w:t>
      </w:r>
      <w:r w:rsidR="00E71590">
        <w:rPr>
          <w:color w:val="000000"/>
        </w:rPr>
        <w:t xml:space="preserve"> Transportation </w:t>
      </w:r>
      <w:r w:rsidR="00CD2C62">
        <w:rPr>
          <w:color w:val="000000"/>
        </w:rPr>
        <w:t>(Marty</w:t>
      </w:r>
      <w:r w:rsidR="00E71590">
        <w:rPr>
          <w:color w:val="000000"/>
        </w:rPr>
        <w:t xml:space="preserve"> Keller, Executive Director)</w:t>
      </w:r>
    </w:p>
    <w:p w14:paraId="7E37E0F6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rPr>
          <w:color w:val="C00000"/>
        </w:rPr>
      </w:pPr>
    </w:p>
    <w:p w14:paraId="40BE3627" w14:textId="77777777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V. </w:t>
      </w:r>
      <w:r>
        <w:tab/>
        <w:t>Unfinished Business</w:t>
      </w:r>
    </w:p>
    <w:p w14:paraId="5C304883" w14:textId="0524FB35" w:rsidR="009536BF" w:rsidRDefault="009536BF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 xml:space="preserve">             A.</w:t>
      </w:r>
      <w:r w:rsidR="005448B6">
        <w:t xml:space="preserve"> </w:t>
      </w:r>
      <w:r w:rsidR="007C53B5">
        <w:t xml:space="preserve">      </w:t>
      </w:r>
      <w:r w:rsidR="00CD2C62">
        <w:t xml:space="preserve">     </w:t>
      </w:r>
      <w:r w:rsidR="007C53B5">
        <w:t xml:space="preserve"> </w:t>
      </w:r>
      <w:r w:rsidR="00632C94">
        <w:t xml:space="preserve"> Discussion of Pleasant Hill Fence (3bids)</w:t>
      </w:r>
    </w:p>
    <w:p w14:paraId="435ABB55" w14:textId="77777777" w:rsidR="005448B6" w:rsidRDefault="005448B6" w:rsidP="00953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</w:p>
    <w:p w14:paraId="0AD17B62" w14:textId="77777777" w:rsidR="005448B6" w:rsidRDefault="00E25656" w:rsidP="005448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</w:pPr>
      <w:r>
        <w:t>VI.</w:t>
      </w:r>
      <w:r>
        <w:tab/>
        <w:t>New Business</w:t>
      </w:r>
      <w:r w:rsidR="005448B6">
        <w:t xml:space="preserve"> </w:t>
      </w:r>
    </w:p>
    <w:p w14:paraId="7540F4E7" w14:textId="7691D650" w:rsidR="006560A0" w:rsidRDefault="00CD2C62" w:rsidP="00BA22BF">
      <w:pPr>
        <w:pStyle w:val="ListParagraph"/>
        <w:widowControl w:val="0"/>
        <w:numPr>
          <w:ilvl w:val="0"/>
          <w:numId w:val="19"/>
        </w:numPr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 xml:space="preserve">      </w:t>
      </w:r>
      <w:r w:rsidR="00632C94">
        <w:t xml:space="preserve"> Milton Township Elected Officials Salary Discussion</w:t>
      </w:r>
    </w:p>
    <w:p w14:paraId="2A8964E1" w14:textId="4E92B7AD" w:rsidR="00790DDB" w:rsidRDefault="003C70B4" w:rsidP="00BA22BF">
      <w:pPr>
        <w:pStyle w:val="ListParagraph"/>
        <w:widowControl w:val="0"/>
        <w:numPr>
          <w:ilvl w:val="0"/>
          <w:numId w:val="19"/>
        </w:numPr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 xml:space="preserve">       </w:t>
      </w:r>
      <w:r w:rsidR="00632C94">
        <w:t xml:space="preserve">Milton Township Parking Policy </w:t>
      </w:r>
    </w:p>
    <w:p w14:paraId="3E5E3DE7" w14:textId="4671587D" w:rsidR="00A3721D" w:rsidRDefault="00A3721D" w:rsidP="00A3721D">
      <w:pPr>
        <w:pStyle w:val="ListParagraph"/>
        <w:widowControl w:val="0"/>
        <w:numPr>
          <w:ilvl w:val="0"/>
          <w:numId w:val="19"/>
        </w:numPr>
        <w:tabs>
          <w:tab w:val="left" w:pos="720"/>
          <w:tab w:val="left" w:pos="1530"/>
          <w:tab w:val="left" w:pos="2880"/>
          <w:tab w:val="left" w:pos="7200"/>
        </w:tabs>
        <w:ind w:left="1530" w:hanging="870"/>
      </w:pPr>
      <w:r>
        <w:t>Tax Objection Approval</w:t>
      </w:r>
    </w:p>
    <w:p w14:paraId="09D78C13" w14:textId="325150D2" w:rsidR="00585AE5" w:rsidRDefault="00585AE5" w:rsidP="00A3721D">
      <w:pPr>
        <w:pStyle w:val="ListParagraph"/>
        <w:widowControl w:val="0"/>
        <w:numPr>
          <w:ilvl w:val="0"/>
          <w:numId w:val="19"/>
        </w:numPr>
        <w:tabs>
          <w:tab w:val="left" w:pos="720"/>
          <w:tab w:val="left" w:pos="1530"/>
          <w:tab w:val="left" w:pos="2880"/>
          <w:tab w:val="left" w:pos="7200"/>
        </w:tabs>
        <w:ind w:left="1530" w:hanging="870"/>
      </w:pPr>
      <w:proofErr w:type="spellStart"/>
      <w:r>
        <w:t>Pelego</w:t>
      </w:r>
      <w:proofErr w:type="spellEnd"/>
      <w:r>
        <w:t xml:space="preserve"> Web Site Management Presentation</w:t>
      </w:r>
    </w:p>
    <w:p w14:paraId="6E624D6E" w14:textId="77777777" w:rsidR="00955525" w:rsidRDefault="00955525" w:rsidP="00955525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</w:p>
    <w:p w14:paraId="60186F9B" w14:textId="5EA44AF0" w:rsidR="00585AE5" w:rsidRDefault="00585AE5" w:rsidP="00955525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</w:pPr>
      <w:r>
        <w:t xml:space="preserve">    </w:t>
      </w:r>
    </w:p>
    <w:p w14:paraId="12E3D5B0" w14:textId="0D586FAF" w:rsidR="009536BF" w:rsidRDefault="00CD2C62" w:rsidP="00CD2C62">
      <w:pPr>
        <w:widowControl w:val="0"/>
        <w:tabs>
          <w:tab w:val="left" w:pos="720"/>
          <w:tab w:val="left" w:pos="1170"/>
          <w:tab w:val="left" w:pos="1620"/>
          <w:tab w:val="left" w:pos="2880"/>
          <w:tab w:val="left" w:pos="7200"/>
        </w:tabs>
        <w:rPr>
          <w:color w:val="000000"/>
        </w:rPr>
      </w:pPr>
      <w:r>
        <w:t xml:space="preserve"> </w:t>
      </w:r>
      <w:r w:rsidR="007C53B5">
        <w:t xml:space="preserve"> </w:t>
      </w:r>
      <w:r w:rsidR="009536BF">
        <w:rPr>
          <w:color w:val="000000"/>
        </w:rPr>
        <w:t>VI</w:t>
      </w:r>
      <w:r w:rsidR="004E6DDF">
        <w:rPr>
          <w:color w:val="000000"/>
        </w:rPr>
        <w:t>I</w:t>
      </w:r>
      <w:r w:rsidR="009536BF">
        <w:rPr>
          <w:color w:val="000000"/>
        </w:rPr>
        <w:t>.</w:t>
      </w:r>
      <w:r w:rsidR="009536BF">
        <w:rPr>
          <w:color w:val="000000"/>
        </w:rPr>
        <w:tab/>
        <w:t xml:space="preserve"> Adjournment </w:t>
      </w:r>
    </w:p>
    <w:p w14:paraId="49896D85" w14:textId="77777777" w:rsidR="007C6BE0" w:rsidRDefault="007C6B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</w:p>
    <w:p w14:paraId="383B6414" w14:textId="077984B7" w:rsidR="00571E79" w:rsidRDefault="006645EE" w:rsidP="003F74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  <w:rPr>
          <w:u w:val="single"/>
        </w:rPr>
      </w:pPr>
      <w:r>
        <w:t>Signed:</w:t>
      </w:r>
      <w:r>
        <w:tab/>
      </w:r>
      <w:r>
        <w:tab/>
      </w:r>
      <w:r w:rsidR="00C513AA">
        <w:rPr>
          <w:rFonts w:ascii="Brush Script MT" w:hAnsi="Brush Script MT"/>
          <w:sz w:val="32"/>
          <w:u w:val="single"/>
        </w:rPr>
        <w:t>Yadav Nathwani</w:t>
      </w:r>
      <w:r>
        <w:rPr>
          <w:rFonts w:ascii="Brush Script MT" w:hAnsi="Brush Script MT"/>
          <w:sz w:val="32"/>
          <w:u w:val="single"/>
        </w:rPr>
        <w:t xml:space="preserve">      </w:t>
      </w:r>
      <w:r>
        <w:tab/>
        <w:t xml:space="preserve">Date: </w:t>
      </w:r>
      <w:r>
        <w:tab/>
      </w:r>
      <w:r w:rsidR="00290F86">
        <w:rPr>
          <w:u w:val="single"/>
        </w:rPr>
        <w:t>08/06/2024</w:t>
      </w:r>
    </w:p>
    <w:p w14:paraId="597B2828" w14:textId="77777777" w:rsidR="00822778" w:rsidRDefault="00822778" w:rsidP="008227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  <w:r>
        <w:t xml:space="preserve">                           </w:t>
      </w:r>
      <w:r w:rsidR="00C513AA">
        <w:t>Yadav Nathwani</w:t>
      </w:r>
      <w:r>
        <w:t>, Town Clerk</w:t>
      </w:r>
    </w:p>
    <w:p w14:paraId="64C07F04" w14:textId="77777777" w:rsidR="00822778" w:rsidRDefault="00822778" w:rsidP="00822778">
      <w:pPr>
        <w:widowControl w:val="0"/>
        <w:tabs>
          <w:tab w:val="left" w:pos="1440"/>
          <w:tab w:val="left" w:pos="2160"/>
          <w:tab w:val="left" w:pos="2880"/>
          <w:tab w:val="left" w:pos="7560"/>
        </w:tabs>
      </w:pPr>
      <w:r>
        <w:tab/>
      </w:r>
    </w:p>
    <w:p w14:paraId="47D5994A" w14:textId="77777777" w:rsidR="0008425F" w:rsidRDefault="003F74C5" w:rsidP="00D306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  <w:r>
        <w:t xml:space="preserve">                        </w:t>
      </w:r>
    </w:p>
    <w:p w14:paraId="686687BE" w14:textId="77777777" w:rsidR="007C6BE0" w:rsidRDefault="006645EE" w:rsidP="00AC68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560"/>
        </w:tabs>
        <w:jc w:val="center"/>
      </w:pPr>
      <w:r>
        <w:t>*     *     *     *     *     *     *     *     *     *     *     *     *     *     *     *     *     *     *     *     *     *     *     *     *     *     *     *</w:t>
      </w:r>
    </w:p>
    <w:sectPr w:rsidR="007C6BE0" w:rsidSect="00A66976">
      <w:footerReference w:type="default" r:id="rId9"/>
      <w:pgSz w:w="12240" w:h="20160"/>
      <w:pgMar w:top="720" w:right="720" w:bottom="720" w:left="1080" w:header="173" w:footer="9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A6091" w14:textId="77777777" w:rsidR="00CE4A23" w:rsidRDefault="00CE4A23">
      <w:r>
        <w:separator/>
      </w:r>
    </w:p>
  </w:endnote>
  <w:endnote w:type="continuationSeparator" w:id="0">
    <w:p w14:paraId="19835E2A" w14:textId="77777777" w:rsidR="00CE4A23" w:rsidRDefault="00CE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8B9C5" w14:textId="08ED1C7F" w:rsidR="007C6BE0" w:rsidRPr="006560A0" w:rsidRDefault="00B02FED">
    <w:pPr>
      <w:widowControl w:val="0"/>
      <w:tabs>
        <w:tab w:val="center" w:pos="5220"/>
        <w:tab w:val="right" w:pos="10440"/>
      </w:tabs>
      <w:rPr>
        <w:color w:val="000000"/>
        <w:sz w:val="16"/>
      </w:rPr>
    </w:pPr>
    <w:r>
      <w:rPr>
        <w:color w:val="000000"/>
        <w:sz w:val="16"/>
      </w:rPr>
      <w:t>202</w:t>
    </w:r>
    <w:r w:rsidR="006560A0">
      <w:rPr>
        <w:color w:val="000000"/>
        <w:sz w:val="16"/>
      </w:rPr>
      <w:t>4</w:t>
    </w:r>
    <w:r>
      <w:rPr>
        <w:color w:val="000000"/>
        <w:sz w:val="16"/>
      </w:rPr>
      <w:t xml:space="preserve">-1-1                                                                                                                                                                                                                </w:t>
    </w:r>
    <w:r w:rsidR="006645EE">
      <w:rPr>
        <w:color w:val="000000"/>
        <w:sz w:val="16"/>
      </w:rPr>
      <w:t xml:space="preserve">Revised </w:t>
    </w:r>
    <w:r w:rsidR="006560A0">
      <w:rPr>
        <w:color w:val="000000"/>
        <w:sz w:val="16"/>
      </w:rPr>
      <w:t>06/2024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BA0B3" w14:textId="77777777" w:rsidR="00CE4A23" w:rsidRDefault="00CE4A23">
      <w:r>
        <w:separator/>
      </w:r>
    </w:p>
  </w:footnote>
  <w:footnote w:type="continuationSeparator" w:id="0">
    <w:p w14:paraId="0E3C23C8" w14:textId="77777777" w:rsidR="00CE4A23" w:rsidRDefault="00CE4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387F"/>
    <w:multiLevelType w:val="hybridMultilevel"/>
    <w:tmpl w:val="CA246390"/>
    <w:lvl w:ilvl="0" w:tplc="048E1E10">
      <w:start w:val="1"/>
      <w:numFmt w:val="upperLetter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72F5A"/>
    <w:multiLevelType w:val="hybridMultilevel"/>
    <w:tmpl w:val="4F840A5C"/>
    <w:lvl w:ilvl="0" w:tplc="80FA55D4">
      <w:start w:val="1"/>
      <w:numFmt w:val="upperRoman"/>
      <w:lvlText w:val="%1."/>
      <w:lvlJc w:val="left"/>
      <w:pPr>
        <w:ind w:left="1170" w:hanging="720"/>
      </w:pPr>
    </w:lvl>
    <w:lvl w:ilvl="1" w:tplc="D9F40E46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8E2C7FE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667"/>
    <w:multiLevelType w:val="hybridMultilevel"/>
    <w:tmpl w:val="304C40E0"/>
    <w:lvl w:ilvl="0" w:tplc="D04A57D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9733E"/>
    <w:multiLevelType w:val="hybridMultilevel"/>
    <w:tmpl w:val="C9044694"/>
    <w:lvl w:ilvl="0" w:tplc="2F1A4E0E">
      <w:start w:val="2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F05DD"/>
    <w:multiLevelType w:val="hybridMultilevel"/>
    <w:tmpl w:val="0C80CD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3E02"/>
    <w:multiLevelType w:val="hybridMultilevel"/>
    <w:tmpl w:val="1BC47942"/>
    <w:lvl w:ilvl="0" w:tplc="3A5A224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435FC"/>
    <w:multiLevelType w:val="hybridMultilevel"/>
    <w:tmpl w:val="ACF6EB26"/>
    <w:lvl w:ilvl="0" w:tplc="22C4417C">
      <w:start w:val="1"/>
      <w:numFmt w:val="upperLetter"/>
      <w:lvlText w:val="%1."/>
      <w:lvlJc w:val="left"/>
      <w:pPr>
        <w:ind w:left="1150" w:hanging="4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DFA3459"/>
    <w:multiLevelType w:val="hybridMultilevel"/>
    <w:tmpl w:val="E4D66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2A4CAE"/>
    <w:multiLevelType w:val="hybridMultilevel"/>
    <w:tmpl w:val="C1488FA0"/>
    <w:lvl w:ilvl="0" w:tplc="CEF2A74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47E0467"/>
    <w:multiLevelType w:val="hybridMultilevel"/>
    <w:tmpl w:val="322AC446"/>
    <w:lvl w:ilvl="0" w:tplc="D4487F8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E23BF8"/>
    <w:multiLevelType w:val="hybridMultilevel"/>
    <w:tmpl w:val="4A12EE94"/>
    <w:lvl w:ilvl="0" w:tplc="1BBA0604">
      <w:start w:val="1"/>
      <w:numFmt w:val="upp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6E27F09"/>
    <w:multiLevelType w:val="hybridMultilevel"/>
    <w:tmpl w:val="AC6425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7B42"/>
    <w:multiLevelType w:val="hybridMultilevel"/>
    <w:tmpl w:val="FF6A24BA"/>
    <w:lvl w:ilvl="0" w:tplc="6F1C169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9801EB"/>
    <w:multiLevelType w:val="hybridMultilevel"/>
    <w:tmpl w:val="7668F2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04E5"/>
    <w:multiLevelType w:val="hybridMultilevel"/>
    <w:tmpl w:val="CE541ED4"/>
    <w:lvl w:ilvl="0" w:tplc="2A0697AE">
      <w:start w:val="1"/>
      <w:numFmt w:val="upperLetter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8B4EDF"/>
    <w:multiLevelType w:val="hybridMultilevel"/>
    <w:tmpl w:val="1DBC19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376248"/>
    <w:multiLevelType w:val="hybridMultilevel"/>
    <w:tmpl w:val="8CFAD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25903"/>
    <w:multiLevelType w:val="hybridMultilevel"/>
    <w:tmpl w:val="3EB04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E78C7B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447004">
    <w:abstractNumId w:val="8"/>
  </w:num>
  <w:num w:numId="2" w16cid:durableId="283271522">
    <w:abstractNumId w:val="16"/>
  </w:num>
  <w:num w:numId="3" w16cid:durableId="1841307876">
    <w:abstractNumId w:val="14"/>
  </w:num>
  <w:num w:numId="4" w16cid:durableId="1701511350">
    <w:abstractNumId w:val="12"/>
  </w:num>
  <w:num w:numId="5" w16cid:durableId="1573276024">
    <w:abstractNumId w:val="0"/>
  </w:num>
  <w:num w:numId="6" w16cid:durableId="832722512">
    <w:abstractNumId w:val="7"/>
  </w:num>
  <w:num w:numId="7" w16cid:durableId="726152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4068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390505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25826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1489592">
    <w:abstractNumId w:val="17"/>
  </w:num>
  <w:num w:numId="12" w16cid:durableId="562717354">
    <w:abstractNumId w:val="13"/>
  </w:num>
  <w:num w:numId="13" w16cid:durableId="1873613474">
    <w:abstractNumId w:val="11"/>
  </w:num>
  <w:num w:numId="14" w16cid:durableId="1131944130">
    <w:abstractNumId w:val="15"/>
  </w:num>
  <w:num w:numId="15" w16cid:durableId="58016725">
    <w:abstractNumId w:val="10"/>
  </w:num>
  <w:num w:numId="16" w16cid:durableId="1339773846">
    <w:abstractNumId w:val="9"/>
  </w:num>
  <w:num w:numId="17" w16cid:durableId="304969407">
    <w:abstractNumId w:val="2"/>
  </w:num>
  <w:num w:numId="18" w16cid:durableId="299580302">
    <w:abstractNumId w:val="4"/>
  </w:num>
  <w:num w:numId="19" w16cid:durableId="341856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70"/>
    <w:rsid w:val="00014C38"/>
    <w:rsid w:val="000173BF"/>
    <w:rsid w:val="00017D81"/>
    <w:rsid w:val="0002737E"/>
    <w:rsid w:val="00047870"/>
    <w:rsid w:val="00061E52"/>
    <w:rsid w:val="00064608"/>
    <w:rsid w:val="00067F80"/>
    <w:rsid w:val="00082523"/>
    <w:rsid w:val="0008425F"/>
    <w:rsid w:val="00084CDC"/>
    <w:rsid w:val="00092695"/>
    <w:rsid w:val="000A39DC"/>
    <w:rsid w:val="000D114E"/>
    <w:rsid w:val="000D2F58"/>
    <w:rsid w:val="000E592E"/>
    <w:rsid w:val="00112FFB"/>
    <w:rsid w:val="00121046"/>
    <w:rsid w:val="00132C2F"/>
    <w:rsid w:val="0013789B"/>
    <w:rsid w:val="001450FD"/>
    <w:rsid w:val="00157A09"/>
    <w:rsid w:val="001663A6"/>
    <w:rsid w:val="00175E42"/>
    <w:rsid w:val="001B15A4"/>
    <w:rsid w:val="001B6FAA"/>
    <w:rsid w:val="001D0DA8"/>
    <w:rsid w:val="001D33E3"/>
    <w:rsid w:val="001F32C1"/>
    <w:rsid w:val="001F4BB7"/>
    <w:rsid w:val="001F5072"/>
    <w:rsid w:val="001F7A1E"/>
    <w:rsid w:val="001F7C96"/>
    <w:rsid w:val="00200ECD"/>
    <w:rsid w:val="00210802"/>
    <w:rsid w:val="00227489"/>
    <w:rsid w:val="00253126"/>
    <w:rsid w:val="00276337"/>
    <w:rsid w:val="00280344"/>
    <w:rsid w:val="00290F86"/>
    <w:rsid w:val="00293B57"/>
    <w:rsid w:val="002A32FB"/>
    <w:rsid w:val="002B274E"/>
    <w:rsid w:val="002B33AC"/>
    <w:rsid w:val="002B62D7"/>
    <w:rsid w:val="002B6C60"/>
    <w:rsid w:val="00303FC0"/>
    <w:rsid w:val="003071BC"/>
    <w:rsid w:val="003307C3"/>
    <w:rsid w:val="0034555F"/>
    <w:rsid w:val="003612E6"/>
    <w:rsid w:val="00366ABA"/>
    <w:rsid w:val="003C0B4E"/>
    <w:rsid w:val="003C70B4"/>
    <w:rsid w:val="003D03E9"/>
    <w:rsid w:val="003D7834"/>
    <w:rsid w:val="003D7A24"/>
    <w:rsid w:val="003E3025"/>
    <w:rsid w:val="003F2BF3"/>
    <w:rsid w:val="003F74C5"/>
    <w:rsid w:val="00403E94"/>
    <w:rsid w:val="004046F4"/>
    <w:rsid w:val="004237F6"/>
    <w:rsid w:val="00431CB7"/>
    <w:rsid w:val="00450C37"/>
    <w:rsid w:val="004535F4"/>
    <w:rsid w:val="00454D08"/>
    <w:rsid w:val="00467097"/>
    <w:rsid w:val="00484106"/>
    <w:rsid w:val="0049048C"/>
    <w:rsid w:val="00495905"/>
    <w:rsid w:val="004A46D1"/>
    <w:rsid w:val="004B2F57"/>
    <w:rsid w:val="004C2991"/>
    <w:rsid w:val="004C5150"/>
    <w:rsid w:val="004D6CF5"/>
    <w:rsid w:val="004E6DDF"/>
    <w:rsid w:val="004F47E4"/>
    <w:rsid w:val="00504E11"/>
    <w:rsid w:val="0052232F"/>
    <w:rsid w:val="005448B6"/>
    <w:rsid w:val="0055509C"/>
    <w:rsid w:val="0056023E"/>
    <w:rsid w:val="00562045"/>
    <w:rsid w:val="00571E79"/>
    <w:rsid w:val="00585AE5"/>
    <w:rsid w:val="005A5BF9"/>
    <w:rsid w:val="005B344B"/>
    <w:rsid w:val="005C212A"/>
    <w:rsid w:val="005C2B22"/>
    <w:rsid w:val="005D1476"/>
    <w:rsid w:val="005E0BD2"/>
    <w:rsid w:val="005E3A83"/>
    <w:rsid w:val="005F635F"/>
    <w:rsid w:val="0060779D"/>
    <w:rsid w:val="00611653"/>
    <w:rsid w:val="00611CE2"/>
    <w:rsid w:val="00632C94"/>
    <w:rsid w:val="006560A0"/>
    <w:rsid w:val="006645EE"/>
    <w:rsid w:val="006665FF"/>
    <w:rsid w:val="006710D4"/>
    <w:rsid w:val="00680803"/>
    <w:rsid w:val="006A6DF9"/>
    <w:rsid w:val="006A70DA"/>
    <w:rsid w:val="006C70BC"/>
    <w:rsid w:val="006F65AF"/>
    <w:rsid w:val="00703530"/>
    <w:rsid w:val="007220D3"/>
    <w:rsid w:val="007663E4"/>
    <w:rsid w:val="00771E20"/>
    <w:rsid w:val="00774C64"/>
    <w:rsid w:val="00790DDB"/>
    <w:rsid w:val="00795F7F"/>
    <w:rsid w:val="007C53B5"/>
    <w:rsid w:val="007C6BE0"/>
    <w:rsid w:val="007F26DF"/>
    <w:rsid w:val="00822778"/>
    <w:rsid w:val="00827B8A"/>
    <w:rsid w:val="008409A0"/>
    <w:rsid w:val="00840BF9"/>
    <w:rsid w:val="00854F1B"/>
    <w:rsid w:val="008564B0"/>
    <w:rsid w:val="00874C65"/>
    <w:rsid w:val="0087573D"/>
    <w:rsid w:val="00875E89"/>
    <w:rsid w:val="008841CA"/>
    <w:rsid w:val="008D7AD8"/>
    <w:rsid w:val="008F7617"/>
    <w:rsid w:val="00902F8C"/>
    <w:rsid w:val="00905458"/>
    <w:rsid w:val="00923CF9"/>
    <w:rsid w:val="00935AFE"/>
    <w:rsid w:val="009377CC"/>
    <w:rsid w:val="009536BF"/>
    <w:rsid w:val="00955525"/>
    <w:rsid w:val="009758AD"/>
    <w:rsid w:val="00980E50"/>
    <w:rsid w:val="00996A4A"/>
    <w:rsid w:val="009C37A3"/>
    <w:rsid w:val="009E3967"/>
    <w:rsid w:val="009F4D68"/>
    <w:rsid w:val="00A07FEF"/>
    <w:rsid w:val="00A16D0A"/>
    <w:rsid w:val="00A22015"/>
    <w:rsid w:val="00A24A24"/>
    <w:rsid w:val="00A3350A"/>
    <w:rsid w:val="00A35046"/>
    <w:rsid w:val="00A3721D"/>
    <w:rsid w:val="00A41AE2"/>
    <w:rsid w:val="00A57A5E"/>
    <w:rsid w:val="00A66976"/>
    <w:rsid w:val="00AA2BC8"/>
    <w:rsid w:val="00AB34FD"/>
    <w:rsid w:val="00AC6884"/>
    <w:rsid w:val="00AD0046"/>
    <w:rsid w:val="00AE6A2E"/>
    <w:rsid w:val="00AF2A19"/>
    <w:rsid w:val="00AF58E7"/>
    <w:rsid w:val="00AF6141"/>
    <w:rsid w:val="00B02FED"/>
    <w:rsid w:val="00B06CBB"/>
    <w:rsid w:val="00B148DE"/>
    <w:rsid w:val="00B85B9E"/>
    <w:rsid w:val="00BA2E79"/>
    <w:rsid w:val="00BA6547"/>
    <w:rsid w:val="00BD1AEE"/>
    <w:rsid w:val="00BD5614"/>
    <w:rsid w:val="00BD6C77"/>
    <w:rsid w:val="00C0037A"/>
    <w:rsid w:val="00C04B4A"/>
    <w:rsid w:val="00C16AC8"/>
    <w:rsid w:val="00C3617D"/>
    <w:rsid w:val="00C40787"/>
    <w:rsid w:val="00C4406B"/>
    <w:rsid w:val="00C513AA"/>
    <w:rsid w:val="00C57418"/>
    <w:rsid w:val="00C6353C"/>
    <w:rsid w:val="00C7280D"/>
    <w:rsid w:val="00C86444"/>
    <w:rsid w:val="00C921AD"/>
    <w:rsid w:val="00CB40E1"/>
    <w:rsid w:val="00CC28C8"/>
    <w:rsid w:val="00CC719D"/>
    <w:rsid w:val="00CD2C62"/>
    <w:rsid w:val="00CD35D9"/>
    <w:rsid w:val="00CE2C62"/>
    <w:rsid w:val="00CE4A23"/>
    <w:rsid w:val="00CE6B65"/>
    <w:rsid w:val="00CF663A"/>
    <w:rsid w:val="00D050CB"/>
    <w:rsid w:val="00D06689"/>
    <w:rsid w:val="00D30613"/>
    <w:rsid w:val="00D32405"/>
    <w:rsid w:val="00D57B1B"/>
    <w:rsid w:val="00D70B38"/>
    <w:rsid w:val="00D8097D"/>
    <w:rsid w:val="00D85F93"/>
    <w:rsid w:val="00D86600"/>
    <w:rsid w:val="00D961BB"/>
    <w:rsid w:val="00DB095E"/>
    <w:rsid w:val="00DB62DF"/>
    <w:rsid w:val="00DC51EF"/>
    <w:rsid w:val="00DC7447"/>
    <w:rsid w:val="00E05C77"/>
    <w:rsid w:val="00E14F68"/>
    <w:rsid w:val="00E178AD"/>
    <w:rsid w:val="00E25656"/>
    <w:rsid w:val="00E27298"/>
    <w:rsid w:val="00E27C18"/>
    <w:rsid w:val="00E317C0"/>
    <w:rsid w:val="00E33B86"/>
    <w:rsid w:val="00E45418"/>
    <w:rsid w:val="00E56B36"/>
    <w:rsid w:val="00E71590"/>
    <w:rsid w:val="00E725A6"/>
    <w:rsid w:val="00E8021F"/>
    <w:rsid w:val="00EB02BB"/>
    <w:rsid w:val="00ED374E"/>
    <w:rsid w:val="00ED6938"/>
    <w:rsid w:val="00EE4178"/>
    <w:rsid w:val="00EF3AB4"/>
    <w:rsid w:val="00F178A5"/>
    <w:rsid w:val="00F30DE5"/>
    <w:rsid w:val="00F44DC7"/>
    <w:rsid w:val="00F67D52"/>
    <w:rsid w:val="00F83B37"/>
    <w:rsid w:val="00FA408B"/>
    <w:rsid w:val="00FA7127"/>
    <w:rsid w:val="00FB24D9"/>
    <w:rsid w:val="00FC587A"/>
    <w:rsid w:val="00FD52D7"/>
    <w:rsid w:val="00FE33AE"/>
    <w:rsid w:val="00FE54CD"/>
    <w:rsid w:val="00FE5546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CEDBE"/>
  <w15:docId w15:val="{BAAD4DC4-CE42-4C4F-A463-82A705A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E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6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6B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0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69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Spacing">
    <w:name w:val="No Spacing"/>
    <w:uiPriority w:val="1"/>
    <w:qFormat/>
    <w:rsid w:val="006560A0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uiPriority w:val="10"/>
    <w:qFormat/>
    <w:rsid w:val="006560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\Documents\ARLENE'S%20FOLDERS\Arlene%20Word%20Data\Meeting%20Notices%20and%20Agenda\Board%20Notices\Bd.MtNotice%2006-09-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3D9F-628E-4A9B-B039-8E7783B4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Bd.MtNotice 06-09-09</Template>
  <TotalTime>1</TotalTime>
  <Pages>1</Pages>
  <Words>249</Words>
  <Characters>1760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Milton Township Supervisor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</dc:creator>
  <cp:lastModifiedBy>John Monino</cp:lastModifiedBy>
  <cp:revision>2</cp:revision>
  <cp:lastPrinted>2024-07-03T16:29:00Z</cp:lastPrinted>
  <dcterms:created xsi:type="dcterms:W3CDTF">2024-08-08T19:52:00Z</dcterms:created>
  <dcterms:modified xsi:type="dcterms:W3CDTF">2024-08-08T19:52:00Z</dcterms:modified>
</cp:coreProperties>
</file>